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A785" w14:textId="7CBF831A" w:rsidR="008A49CA" w:rsidRDefault="00B34F0A">
      <w:pPr>
        <w:rPr>
          <w:rFonts w:ascii="Cambria" w:hAnsi="Cambria"/>
          <w:sz w:val="22"/>
          <w:szCs w:val="28"/>
        </w:rPr>
      </w:pPr>
      <w:r>
        <w:rPr>
          <w:noProof/>
        </w:rPr>
        <w:pict w14:anchorId="1B1FA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margin-left:-3.4pt;margin-top:6.85pt;width:228.65pt;height:56.55pt;z-index:3;mso-position-horizontal-relative:text;mso-position-vertical-relative:text;mso-width-relative:page;mso-height-relative:page">
            <v:imagedata r:id="rId8" o:title="pecet-lfp-text-en-cerna"/>
          </v:shape>
        </w:pict>
      </w:r>
    </w:p>
    <w:p w14:paraId="0829C458" w14:textId="42DDD1B7" w:rsidR="00854372" w:rsidRDefault="00854372">
      <w:pPr>
        <w:rPr>
          <w:rFonts w:ascii="Cambria" w:hAnsi="Cambria"/>
          <w:sz w:val="22"/>
          <w:szCs w:val="28"/>
        </w:rPr>
      </w:pPr>
      <w:r>
        <w:rPr>
          <w:rFonts w:ascii="Cambria" w:hAnsi="Cambria"/>
          <w:noProof/>
          <w:sz w:val="22"/>
          <w:szCs w:val="28"/>
        </w:rPr>
        <w:pict w14:anchorId="3DD21498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329.65pt;margin-top:4.5pt;width:198.2pt;height:29.45pt;z-index:2;mso-position-horizontal-relative:text;mso-position-vertical-relative:text" stroked="f">
            <v:textbox inset="0,0,0,0">
              <w:txbxContent>
                <w:p w14:paraId="6DB7E829" w14:textId="77777777" w:rsidR="00A40D2A" w:rsidRPr="00A40D2A" w:rsidRDefault="00A40D2A" w:rsidP="00A40D2A">
                  <w:pPr>
                    <w:jc w:val="right"/>
                    <w:rPr>
                      <w:rFonts w:ascii="Cambria" w:hAnsi="Cambria"/>
                      <w:sz w:val="16"/>
                      <w:szCs w:val="20"/>
                    </w:rPr>
                  </w:pPr>
                  <w:r w:rsidRPr="00A40D2A">
                    <w:rPr>
                      <w:rFonts w:ascii="Cambria" w:hAnsi="Cambria"/>
                      <w:sz w:val="16"/>
                      <w:szCs w:val="20"/>
                    </w:rPr>
                    <w:t>alej Svobody 1655/76</w:t>
                  </w:r>
                </w:p>
                <w:p w14:paraId="43525EB6" w14:textId="2B853FE3" w:rsidR="00A40D2A" w:rsidRPr="00A40D2A" w:rsidRDefault="00A40D2A" w:rsidP="00A40D2A">
                  <w:pPr>
                    <w:jc w:val="right"/>
                    <w:rPr>
                      <w:rFonts w:ascii="Cambria" w:hAnsi="Cambria"/>
                      <w:sz w:val="16"/>
                      <w:szCs w:val="20"/>
                    </w:rPr>
                  </w:pPr>
                  <w:r w:rsidRPr="00A40D2A">
                    <w:rPr>
                      <w:rFonts w:ascii="Cambria" w:hAnsi="Cambria"/>
                      <w:sz w:val="16"/>
                      <w:szCs w:val="20"/>
                    </w:rPr>
                    <w:t xml:space="preserve">323 00 </w:t>
                  </w:r>
                  <w:proofErr w:type="spellStart"/>
                  <w:r w:rsidR="00B34F0A">
                    <w:rPr>
                      <w:rFonts w:ascii="Cambria" w:hAnsi="Cambria"/>
                      <w:sz w:val="16"/>
                      <w:szCs w:val="20"/>
                    </w:rPr>
                    <w:t>Pilsen</w:t>
                  </w:r>
                  <w:proofErr w:type="spellEnd"/>
                </w:p>
                <w:p w14:paraId="391072C1" w14:textId="64A9130C" w:rsidR="00A40D2A" w:rsidRPr="00A40D2A" w:rsidRDefault="00A40D2A" w:rsidP="00A40D2A">
                  <w:pPr>
                    <w:jc w:val="right"/>
                    <w:rPr>
                      <w:rFonts w:ascii="Cambria" w:hAnsi="Cambria"/>
                      <w:sz w:val="16"/>
                      <w:szCs w:val="20"/>
                    </w:rPr>
                  </w:pPr>
                  <w:r w:rsidRPr="00A40D2A">
                    <w:rPr>
                      <w:rFonts w:ascii="Cambria" w:hAnsi="Cambria"/>
                      <w:sz w:val="16"/>
                      <w:szCs w:val="20"/>
                    </w:rPr>
                    <w:t>I</w:t>
                  </w:r>
                  <w:r w:rsidR="00B34F0A">
                    <w:rPr>
                      <w:rFonts w:ascii="Cambria" w:hAnsi="Cambria"/>
                      <w:sz w:val="16"/>
                      <w:szCs w:val="20"/>
                    </w:rPr>
                    <w:t>D</w:t>
                  </w:r>
                  <w:r w:rsidRPr="00A40D2A">
                    <w:rPr>
                      <w:rFonts w:ascii="Cambria" w:hAnsi="Cambria"/>
                      <w:sz w:val="16"/>
                      <w:szCs w:val="20"/>
                    </w:rPr>
                    <w:t>: 00216208</w:t>
                  </w:r>
                </w:p>
              </w:txbxContent>
            </v:textbox>
          </v:shape>
        </w:pict>
      </w:r>
    </w:p>
    <w:p w14:paraId="44E74B66" w14:textId="1D36C8CC" w:rsidR="00854372" w:rsidRDefault="00854372">
      <w:pPr>
        <w:rPr>
          <w:rFonts w:ascii="Cambria" w:hAnsi="Cambria"/>
          <w:sz w:val="22"/>
          <w:szCs w:val="28"/>
        </w:rPr>
      </w:pPr>
    </w:p>
    <w:p w14:paraId="70D4323A" w14:textId="5757AD02" w:rsidR="00854372" w:rsidRDefault="00854372">
      <w:pPr>
        <w:rPr>
          <w:rFonts w:ascii="Cambria" w:hAnsi="Cambria"/>
          <w:sz w:val="22"/>
          <w:szCs w:val="28"/>
        </w:rPr>
      </w:pPr>
    </w:p>
    <w:p w14:paraId="7EE38B40" w14:textId="7944AE33" w:rsidR="0096069F" w:rsidRPr="008E7D4B" w:rsidRDefault="00854372">
      <w:pPr>
        <w:rPr>
          <w:rFonts w:ascii="Cambria" w:hAnsi="Cambria"/>
          <w:sz w:val="22"/>
          <w:szCs w:val="28"/>
        </w:rPr>
      </w:pPr>
      <w:r>
        <w:rPr>
          <w:rFonts w:ascii="Cambria" w:hAnsi="Cambria"/>
          <w:noProof/>
          <w:sz w:val="22"/>
          <w:szCs w:val="28"/>
        </w:rPr>
        <w:pict w14:anchorId="3DD21498">
          <v:shape id="_x0000_s2059" type="#_x0000_t202" style="position:absolute;margin-left:329.65pt;margin-top:5.8pt;width:198.2pt;height:11.8pt;z-index:1;mso-position-horizontal-relative:text;mso-position-vertical-relative:text" stroked="f">
            <v:textbox inset="0,0,0,0">
              <w:txbxContent>
                <w:p w14:paraId="3F6CD52C" w14:textId="4AACCD6D" w:rsidR="00A40D2A" w:rsidRPr="00A40D2A" w:rsidRDefault="00B34F0A" w:rsidP="00A40D2A">
                  <w:pPr>
                    <w:jc w:val="right"/>
                    <w:rPr>
                      <w:rFonts w:ascii="Cambria" w:hAnsi="Cambria"/>
                      <w:sz w:val="18"/>
                      <w:szCs w:val="22"/>
                    </w:rPr>
                  </w:pPr>
                  <w:proofErr w:type="spellStart"/>
                  <w:r w:rsidRPr="00B34F0A">
                    <w:rPr>
                      <w:rFonts w:ascii="Cambria" w:hAnsi="Cambria"/>
                      <w:sz w:val="18"/>
                      <w:szCs w:val="22"/>
                    </w:rPr>
                    <w:t>Attachment</w:t>
                  </w:r>
                  <w:proofErr w:type="spellEnd"/>
                  <w:r w:rsidRPr="00B34F0A">
                    <w:rPr>
                      <w:rFonts w:ascii="Cambria" w:hAnsi="Cambria"/>
                      <w:sz w:val="18"/>
                      <w:szCs w:val="22"/>
                    </w:rPr>
                    <w:t xml:space="preserve"> No. 1 – </w:t>
                  </w:r>
                  <w:proofErr w:type="spellStart"/>
                  <w:r w:rsidRPr="00B34F0A">
                    <w:rPr>
                      <w:rFonts w:ascii="Cambria" w:hAnsi="Cambria"/>
                      <w:sz w:val="18"/>
                      <w:szCs w:val="22"/>
                    </w:rPr>
                    <w:t>Dean’s</w:t>
                  </w:r>
                  <w:proofErr w:type="spellEnd"/>
                  <w:r w:rsidRPr="00B34F0A">
                    <w:rPr>
                      <w:rFonts w:ascii="Cambria" w:hAnsi="Cambria"/>
                      <w:sz w:val="18"/>
                      <w:szCs w:val="22"/>
                    </w:rPr>
                    <w:t xml:space="preserve"> </w:t>
                  </w:r>
                  <w:proofErr w:type="spellStart"/>
                  <w:r w:rsidRPr="00B34F0A">
                    <w:rPr>
                      <w:rFonts w:ascii="Cambria" w:hAnsi="Cambria"/>
                      <w:sz w:val="18"/>
                      <w:szCs w:val="22"/>
                    </w:rPr>
                    <w:t>Directive</w:t>
                  </w:r>
                  <w:proofErr w:type="spellEnd"/>
                  <w:r w:rsidRPr="00B34F0A">
                    <w:rPr>
                      <w:rFonts w:ascii="Cambria" w:hAnsi="Cambria"/>
                      <w:sz w:val="18"/>
                      <w:szCs w:val="22"/>
                    </w:rPr>
                    <w:t xml:space="preserve"> No. 16/2020</w:t>
                  </w:r>
                </w:p>
              </w:txbxContent>
            </v:textbox>
          </v:shape>
        </w:pict>
      </w:r>
    </w:p>
    <w:p w14:paraId="47307153" w14:textId="27EDA07B" w:rsidR="008E7D4B" w:rsidRDefault="008E7D4B">
      <w:pPr>
        <w:rPr>
          <w:rFonts w:ascii="Cambria" w:hAnsi="Cambria"/>
          <w:sz w:val="12"/>
          <w:szCs w:val="16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113"/>
        <w:gridCol w:w="999"/>
        <w:gridCol w:w="2138"/>
        <w:gridCol w:w="174"/>
        <w:gridCol w:w="268"/>
        <w:gridCol w:w="1001"/>
        <w:gridCol w:w="162"/>
        <w:gridCol w:w="1281"/>
        <w:gridCol w:w="1394"/>
        <w:gridCol w:w="1609"/>
      </w:tblGrid>
      <w:tr w:rsidR="00000000" w14:paraId="1F99D6C0" w14:textId="77777777" w:rsidTr="00051B6A">
        <w:trPr>
          <w:trHeight w:val="227"/>
          <w:jc w:val="center"/>
        </w:trPr>
        <w:tc>
          <w:tcPr>
            <w:tcW w:w="3587" w:type="pct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1AFEDC4" w14:textId="68B5C8F4" w:rsidR="008E7D4B" w:rsidRDefault="00F70DFD" w:rsidP="008E7D4B">
            <w:pPr>
              <w:rPr>
                <w:rFonts w:ascii="Cambria" w:hAnsi="Cambria"/>
                <w:b/>
                <w:i/>
                <w:color w:val="0000FF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TRAVEL ORDER</w:t>
            </w:r>
          </w:p>
        </w:tc>
        <w:tc>
          <w:tcPr>
            <w:tcW w:w="65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70A2A0" w14:textId="6D55F982" w:rsidR="008E7D4B" w:rsidRDefault="00B34F0A" w:rsidP="008E7D4B">
            <w:pPr>
              <w:jc w:val="right"/>
              <w:rPr>
                <w:rFonts w:ascii="Cambria" w:hAnsi="Cambria"/>
                <w:sz w:val="14"/>
                <w:szCs w:val="18"/>
              </w:rPr>
            </w:pPr>
            <w:proofErr w:type="spellStart"/>
            <w:r>
              <w:rPr>
                <w:rFonts w:ascii="Cambria" w:hAnsi="Cambria"/>
                <w:sz w:val="14"/>
                <w:szCs w:val="18"/>
              </w:rPr>
              <w:t>Travel</w:t>
            </w:r>
            <w:proofErr w:type="spellEnd"/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4"/>
                <w:szCs w:val="18"/>
              </w:rPr>
              <w:t>oredr</w:t>
            </w:r>
            <w:proofErr w:type="spellEnd"/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4"/>
                <w:szCs w:val="18"/>
              </w:rPr>
              <w:t>Number</w:t>
            </w:r>
            <w:proofErr w:type="spellEnd"/>
          </w:p>
        </w:tc>
        <w:tc>
          <w:tcPr>
            <w:tcW w:w="75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6213AD" w14:textId="5534D8DE" w:rsidR="008E7D4B" w:rsidRPr="008E7D4B" w:rsidRDefault="008E7D4B" w:rsidP="009B4A25"/>
        </w:tc>
      </w:tr>
      <w:tr w:rsidR="008A33CB" w14:paraId="15E3E4D3" w14:textId="77777777" w:rsidTr="00DE54A8">
        <w:trPr>
          <w:jc w:val="center"/>
        </w:trPr>
        <w:tc>
          <w:tcPr>
            <w:tcW w:w="700" w:type="pct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14:paraId="6BD043D0" w14:textId="3C6838BF" w:rsidR="008A33CB" w:rsidRDefault="008A33CB" w:rsidP="008A49CA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 xml:space="preserve">1. </w:t>
            </w:r>
            <w:proofErr w:type="spellStart"/>
            <w:r w:rsidR="00F70DFD">
              <w:rPr>
                <w:rFonts w:ascii="Cambria" w:hAnsi="Cambria"/>
                <w:sz w:val="20"/>
                <w:szCs w:val="28"/>
              </w:rPr>
              <w:t>Employee</w:t>
            </w:r>
            <w:proofErr w:type="spellEnd"/>
          </w:p>
        </w:tc>
        <w:tc>
          <w:tcPr>
            <w:tcW w:w="2208" w:type="pct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FC66804" w14:textId="14EBEEB5" w:rsidR="008A33CB" w:rsidRDefault="00A91F4A" w:rsidP="00740400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2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8"/>
              </w:rPr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end"/>
            </w:r>
          </w:p>
        </w:tc>
        <w:tc>
          <w:tcPr>
            <w:tcW w:w="679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913931" w14:textId="3DC32AAF" w:rsidR="008A33CB" w:rsidRDefault="00F70DFD" w:rsidP="003507B5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Personal ID</w:t>
            </w:r>
          </w:p>
        </w:tc>
        <w:tc>
          <w:tcPr>
            <w:tcW w:w="1413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034C018B" w14:textId="4119B98B" w:rsidR="008A33CB" w:rsidRDefault="008A33CB" w:rsidP="005D40EE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útvar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</w:p>
        </w:tc>
      </w:tr>
      <w:tr w:rsidR="008A33CB" w14:paraId="3B7373F6" w14:textId="77777777" w:rsidTr="00DE54A8">
        <w:trPr>
          <w:jc w:val="center"/>
        </w:trPr>
        <w:tc>
          <w:tcPr>
            <w:tcW w:w="700" w:type="pct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2CE3663" w14:textId="77777777" w:rsidR="008A33CB" w:rsidRDefault="008A33CB" w:rsidP="008A49CA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208" w:type="pct"/>
            <w:gridSpan w:val="6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C096C9A" w14:textId="77777777" w:rsidR="008A33CB" w:rsidRDefault="008A33CB" w:rsidP="008A49CA">
            <w:pPr>
              <w:rPr>
                <w:rFonts w:ascii="Cambria" w:hAnsi="Cambria"/>
                <w:color w:val="0000FF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098145B" w14:textId="3DB11B4F" w:rsidR="008A33CB" w:rsidRDefault="00F70DFD" w:rsidP="003507B5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Department</w:t>
            </w:r>
          </w:p>
        </w:tc>
        <w:tc>
          <w:tcPr>
            <w:tcW w:w="141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5551BAAD" w14:textId="6FBED13C" w:rsidR="008A33CB" w:rsidRDefault="006B4820" w:rsidP="005D40EE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</w:p>
        </w:tc>
      </w:tr>
      <w:tr w:rsidR="003507B5" w14:paraId="054D71E4" w14:textId="77777777" w:rsidTr="00DE54A8">
        <w:trPr>
          <w:trHeight w:val="215"/>
          <w:jc w:val="center"/>
        </w:trPr>
        <w:tc>
          <w:tcPr>
            <w:tcW w:w="700" w:type="pct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57347A89" w14:textId="23C50B53" w:rsidR="003507B5" w:rsidRDefault="003507B5" w:rsidP="008A49CA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 xml:space="preserve">2. </w:t>
            </w:r>
            <w:r w:rsidR="00F70DFD">
              <w:rPr>
                <w:rFonts w:ascii="Cambria" w:hAnsi="Cambria"/>
                <w:sz w:val="20"/>
                <w:szCs w:val="28"/>
              </w:rPr>
              <w:t>Address</w:t>
            </w:r>
          </w:p>
        </w:tc>
        <w:tc>
          <w:tcPr>
            <w:tcW w:w="2208" w:type="pct"/>
            <w:gridSpan w:val="6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34DAF44" w14:textId="3D071F23" w:rsidR="003507B5" w:rsidRDefault="00A91F4A" w:rsidP="005D40EE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2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8"/>
              </w:rPr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2"/>
                <w:szCs w:val="28"/>
              </w:rPr>
              <w:t> </w:t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end"/>
            </w:r>
          </w:p>
        </w:tc>
        <w:tc>
          <w:tcPr>
            <w:tcW w:w="67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980D9" w14:textId="2E9C133C" w:rsidR="003507B5" w:rsidRDefault="00F70DFD" w:rsidP="003507B5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Phone</w:t>
            </w:r>
            <w:r w:rsidR="003507B5">
              <w:rPr>
                <w:rFonts w:ascii="Cambria" w:hAnsi="Cambria"/>
                <w:sz w:val="20"/>
                <w:szCs w:val="28"/>
              </w:rPr>
              <w:t xml:space="preserve"> (lin</w:t>
            </w:r>
            <w:r>
              <w:rPr>
                <w:rFonts w:ascii="Cambria" w:hAnsi="Cambria"/>
                <w:sz w:val="20"/>
                <w:szCs w:val="28"/>
              </w:rPr>
              <w:t>e</w:t>
            </w:r>
            <w:r w:rsidR="003507B5">
              <w:rPr>
                <w:rFonts w:ascii="Cambria" w:hAnsi="Cambria"/>
                <w:sz w:val="20"/>
                <w:szCs w:val="28"/>
              </w:rPr>
              <w:t>)</w:t>
            </w:r>
          </w:p>
        </w:tc>
        <w:tc>
          <w:tcPr>
            <w:tcW w:w="141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CE0C0B3" w14:textId="0F09E878" w:rsidR="003507B5" w:rsidRDefault="006B4820" w:rsidP="005D40EE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</w:p>
        </w:tc>
      </w:tr>
      <w:tr w:rsidR="003507B5" w14:paraId="7EE5F7FE" w14:textId="77777777" w:rsidTr="00DE54A8">
        <w:trPr>
          <w:trHeight w:val="209"/>
          <w:jc w:val="center"/>
        </w:trPr>
        <w:tc>
          <w:tcPr>
            <w:tcW w:w="700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716E9CF" w14:textId="77777777" w:rsidR="003507B5" w:rsidRDefault="003507B5" w:rsidP="008B0400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208" w:type="pct"/>
            <w:gridSpan w:val="6"/>
            <w:vMerge/>
            <w:tcBorders>
              <w:left w:val="nil"/>
              <w:bottom w:val="nil"/>
              <w:right w:val="nil"/>
            </w:tcBorders>
          </w:tcPr>
          <w:p w14:paraId="15146399" w14:textId="77777777" w:rsidR="003507B5" w:rsidRDefault="003507B5" w:rsidP="008B0400">
            <w:pPr>
              <w:rPr>
                <w:rFonts w:ascii="Cambria" w:hAnsi="Cambria"/>
                <w:i/>
                <w:color w:val="0000FF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3D9D4D" w14:textId="2CD8A42F" w:rsidR="003507B5" w:rsidRDefault="00F70DFD" w:rsidP="003507B5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E</w:t>
            </w:r>
            <w:r w:rsidR="003507B5">
              <w:rPr>
                <w:rFonts w:ascii="Cambria" w:hAnsi="Cambria"/>
                <w:sz w:val="20"/>
                <w:szCs w:val="28"/>
              </w:rPr>
              <w:t>-mail</w:t>
            </w:r>
          </w:p>
        </w:tc>
        <w:tc>
          <w:tcPr>
            <w:tcW w:w="1413" w:type="pct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14:paraId="38C88012" w14:textId="4DB52F80" w:rsidR="003507B5" w:rsidRDefault="00CA23A9" w:rsidP="005D40EE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Cs w:val="28"/>
              </w:rPr>
            </w:r>
            <w:r>
              <w:rPr>
                <w:rFonts w:ascii="Cambria" w:hAnsi="Cambria"/>
                <w:b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Cs w:val="28"/>
              </w:rPr>
              <w:t> </w:t>
            </w:r>
            <w:r w:rsidR="00347AA1">
              <w:rPr>
                <w:rFonts w:ascii="Cambria" w:hAnsi="Cambria"/>
                <w:b/>
                <w:szCs w:val="28"/>
              </w:rPr>
              <w:t> </w:t>
            </w:r>
            <w:r w:rsidR="00347AA1">
              <w:rPr>
                <w:rFonts w:ascii="Cambria" w:hAnsi="Cambria"/>
                <w:b/>
                <w:szCs w:val="28"/>
              </w:rPr>
              <w:t> </w:t>
            </w:r>
            <w:r w:rsidR="00347AA1">
              <w:rPr>
                <w:rFonts w:ascii="Cambria" w:hAnsi="Cambria"/>
                <w:b/>
                <w:szCs w:val="28"/>
              </w:rPr>
              <w:t> </w:t>
            </w:r>
            <w:r w:rsidR="00347AA1">
              <w:rPr>
                <w:rFonts w:ascii="Cambria" w:hAnsi="Cambria"/>
                <w:b/>
                <w:szCs w:val="28"/>
              </w:rPr>
              <w:t> </w:t>
            </w:r>
            <w:r>
              <w:rPr>
                <w:rFonts w:ascii="Cambria" w:hAnsi="Cambria"/>
                <w:b/>
                <w:szCs w:val="28"/>
              </w:rPr>
              <w:fldChar w:fldCharType="end"/>
            </w:r>
          </w:p>
        </w:tc>
      </w:tr>
      <w:tr w:rsidR="00347AA1" w14:paraId="6E4C30A8" w14:textId="77777777" w:rsidTr="00DE54A8">
        <w:trPr>
          <w:jc w:val="center"/>
        </w:trPr>
        <w:tc>
          <w:tcPr>
            <w:tcW w:w="1223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767DA16" w14:textId="7BD0AE98" w:rsidR="00392A8B" w:rsidRDefault="00F70DFD" w:rsidP="00D60FAE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Beginning of travel</w:t>
            </w:r>
            <w:r w:rsidR="00392A8B">
              <w:rPr>
                <w:rFonts w:ascii="Cambria" w:hAnsi="Cambria"/>
                <w:sz w:val="20"/>
                <w:szCs w:val="28"/>
              </w:rPr>
              <w:t xml:space="preserve"> </w:t>
            </w:r>
            <w:r w:rsidR="00392A8B">
              <w:rPr>
                <w:rFonts w:ascii="Cambria" w:hAnsi="Cambria"/>
                <w:sz w:val="14"/>
                <w:szCs w:val="20"/>
              </w:rPr>
              <w:t>(</w:t>
            </w:r>
            <w:r>
              <w:rPr>
                <w:rFonts w:ascii="Cambria" w:hAnsi="Cambria"/>
                <w:sz w:val="14"/>
                <w:szCs w:val="20"/>
              </w:rPr>
              <w:t>place</w:t>
            </w:r>
            <w:r w:rsidR="00D60FAE">
              <w:rPr>
                <w:rFonts w:ascii="Cambria" w:hAnsi="Cambria"/>
                <w:sz w:val="14"/>
                <w:szCs w:val="20"/>
              </w:rPr>
              <w:t>/</w:t>
            </w:r>
            <w:r w:rsidR="00392A8B">
              <w:rPr>
                <w:rFonts w:ascii="Cambria" w:hAnsi="Cambria"/>
                <w:sz w:val="14"/>
                <w:szCs w:val="20"/>
              </w:rPr>
              <w:t>d</w:t>
            </w:r>
            <w:r w:rsidR="00D60FAE">
              <w:rPr>
                <w:rFonts w:ascii="Cambria" w:hAnsi="Cambria"/>
                <w:sz w:val="14"/>
                <w:szCs w:val="20"/>
              </w:rPr>
              <w:t>/</w:t>
            </w:r>
            <w:r w:rsidR="00392A8B">
              <w:rPr>
                <w:rFonts w:ascii="Cambria" w:hAnsi="Cambria"/>
                <w:sz w:val="14"/>
                <w:szCs w:val="20"/>
              </w:rPr>
              <w:t>h)</w:t>
            </w:r>
          </w:p>
        </w:tc>
        <w:tc>
          <w:tcPr>
            <w:tcW w:w="1214" w:type="pct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46265FEC" w14:textId="18607CB1" w:rsidR="00392A8B" w:rsidRDefault="00F70DFD" w:rsidP="003507B5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Destination</w:t>
            </w:r>
          </w:p>
        </w:tc>
        <w:tc>
          <w:tcPr>
            <w:tcW w:w="1150" w:type="pct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493ACA15" w14:textId="3F874BAB" w:rsidR="00392A8B" w:rsidRDefault="00F70DFD" w:rsidP="003507B5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Purpose</w:t>
            </w:r>
          </w:p>
        </w:tc>
        <w:tc>
          <w:tcPr>
            <w:tcW w:w="1413" w:type="pct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67704D" w14:textId="25D31070" w:rsidR="00392A8B" w:rsidRDefault="00F70DFD" w:rsidP="00D60FAE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End of travel</w:t>
            </w:r>
            <w:r w:rsidR="00392A8B">
              <w:rPr>
                <w:rFonts w:ascii="Cambria" w:hAnsi="Cambria"/>
                <w:sz w:val="20"/>
                <w:szCs w:val="28"/>
              </w:rPr>
              <w:t xml:space="preserve"> </w:t>
            </w:r>
            <w:r w:rsidR="00392A8B">
              <w:rPr>
                <w:rFonts w:ascii="Cambria" w:hAnsi="Cambria"/>
                <w:sz w:val="14"/>
                <w:szCs w:val="20"/>
              </w:rPr>
              <w:t>(</w:t>
            </w:r>
            <w:r>
              <w:rPr>
                <w:rFonts w:ascii="Cambria" w:hAnsi="Cambria"/>
                <w:sz w:val="14"/>
                <w:szCs w:val="20"/>
              </w:rPr>
              <w:t>place</w:t>
            </w:r>
            <w:r w:rsidR="00D60FAE">
              <w:rPr>
                <w:rFonts w:ascii="Cambria" w:hAnsi="Cambria"/>
                <w:sz w:val="14"/>
                <w:szCs w:val="20"/>
              </w:rPr>
              <w:t>/</w:t>
            </w:r>
            <w:r w:rsidR="00392A8B">
              <w:rPr>
                <w:rFonts w:ascii="Cambria" w:hAnsi="Cambria"/>
                <w:sz w:val="14"/>
                <w:szCs w:val="20"/>
              </w:rPr>
              <w:t>dat</w:t>
            </w:r>
            <w:r>
              <w:rPr>
                <w:rFonts w:ascii="Cambria" w:hAnsi="Cambria"/>
                <w:sz w:val="14"/>
                <w:szCs w:val="20"/>
              </w:rPr>
              <w:t>e</w:t>
            </w:r>
            <w:r w:rsidR="00D60FAE">
              <w:rPr>
                <w:rFonts w:ascii="Cambria" w:hAnsi="Cambria"/>
                <w:sz w:val="14"/>
                <w:szCs w:val="20"/>
              </w:rPr>
              <w:t>/h</w:t>
            </w:r>
            <w:r w:rsidR="00392A8B">
              <w:rPr>
                <w:rFonts w:ascii="Cambria" w:hAnsi="Cambria"/>
                <w:sz w:val="14"/>
                <w:szCs w:val="20"/>
              </w:rPr>
              <w:t>)</w:t>
            </w:r>
          </w:p>
        </w:tc>
      </w:tr>
      <w:tr w:rsidR="00347AA1" w14:paraId="731465CA" w14:textId="77777777" w:rsidTr="00DE54A8">
        <w:trPr>
          <w:trHeight w:val="722"/>
          <w:jc w:val="center"/>
        </w:trPr>
        <w:tc>
          <w:tcPr>
            <w:tcW w:w="1223" w:type="pct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7BF39271" w14:textId="11C4D218" w:rsidR="0096069F" w:rsidRDefault="00345736" w:rsidP="005D40EE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</w:p>
        </w:tc>
        <w:tc>
          <w:tcPr>
            <w:tcW w:w="1214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A45EB2B" w14:textId="19663ECB" w:rsidR="00392A8B" w:rsidRDefault="00345736" w:rsidP="005D40EE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</w:p>
        </w:tc>
        <w:tc>
          <w:tcPr>
            <w:tcW w:w="115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75B9CAC" w14:textId="15F90EA5" w:rsidR="00392A8B" w:rsidRDefault="00345736" w:rsidP="00347AA1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</w:p>
        </w:tc>
        <w:tc>
          <w:tcPr>
            <w:tcW w:w="1413" w:type="pct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0965A57" w14:textId="3FDFD070" w:rsidR="00392A8B" w:rsidRDefault="00345736" w:rsidP="005D40EE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</w:p>
        </w:tc>
      </w:tr>
      <w:tr w:rsidR="00347AA1" w14:paraId="2176D97F" w14:textId="77777777" w:rsidTr="00DE54A8">
        <w:trPr>
          <w:jc w:val="center"/>
        </w:trPr>
        <w:tc>
          <w:tcPr>
            <w:tcW w:w="753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091DA56" w14:textId="2984F372" w:rsidR="00187193" w:rsidRDefault="00187193" w:rsidP="003507B5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 xml:space="preserve">3. </w:t>
            </w:r>
            <w:r w:rsidR="00F70DFD">
              <w:rPr>
                <w:rFonts w:ascii="Cambria" w:hAnsi="Cambria"/>
                <w:sz w:val="20"/>
                <w:szCs w:val="28"/>
              </w:rPr>
              <w:t>Passengers</w:t>
            </w:r>
          </w:p>
        </w:tc>
        <w:tc>
          <w:tcPr>
            <w:tcW w:w="1684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671FB12" w14:textId="50DDE7B1" w:rsidR="00187193" w:rsidRDefault="00187193" w:rsidP="00D60FAE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fldChar w:fldCharType="begin">
                <w:ffData>
                  <w:name w:val="spolucest"/>
                  <w:enabled/>
                  <w:calcOnExit w:val="0"/>
                  <w:textInput>
                    <w:maxLength w:val="90"/>
                    <w:format w:val="Všechna první velká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8"/>
              </w:rPr>
            </w:r>
            <w:r>
              <w:rPr>
                <w:rFonts w:ascii="Cambria" w:hAnsi="Cambria"/>
                <w:sz w:val="20"/>
                <w:szCs w:val="28"/>
              </w:rPr>
              <w:fldChar w:fldCharType="separate"/>
            </w:r>
            <w:r w:rsidR="00DE54A8">
              <w:rPr>
                <w:rFonts w:ascii="Cambria" w:hAnsi="Cambria"/>
                <w:noProof/>
                <w:sz w:val="20"/>
                <w:szCs w:val="28"/>
              </w:rPr>
              <w:t> </w:t>
            </w:r>
            <w:r w:rsidR="00DE54A8">
              <w:rPr>
                <w:rFonts w:ascii="Cambria" w:hAnsi="Cambria"/>
                <w:noProof/>
                <w:sz w:val="20"/>
                <w:szCs w:val="28"/>
              </w:rPr>
              <w:t> </w:t>
            </w:r>
            <w:r w:rsidR="00DE54A8">
              <w:rPr>
                <w:rFonts w:ascii="Cambria" w:hAnsi="Cambria"/>
                <w:noProof/>
                <w:sz w:val="20"/>
                <w:szCs w:val="28"/>
              </w:rPr>
              <w:t> </w:t>
            </w:r>
            <w:r w:rsidR="00DE54A8">
              <w:rPr>
                <w:rFonts w:ascii="Cambria" w:hAnsi="Cambria"/>
                <w:noProof/>
                <w:sz w:val="20"/>
                <w:szCs w:val="28"/>
              </w:rPr>
              <w:t> </w:t>
            </w:r>
            <w:r w:rsidR="00DE54A8">
              <w:rPr>
                <w:rFonts w:ascii="Cambria" w:hAnsi="Cambria"/>
                <w:noProof/>
                <w:sz w:val="20"/>
                <w:szCs w:val="28"/>
              </w:rPr>
              <w:t> </w:t>
            </w:r>
            <w:r>
              <w:rPr>
                <w:rFonts w:ascii="Cambria" w:hAnsi="Cambria"/>
                <w:sz w:val="20"/>
                <w:szCs w:val="28"/>
              </w:rPr>
              <w:fldChar w:fldCharType="end"/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DB9B5AE" w14:textId="170F5610" w:rsidR="00187193" w:rsidRDefault="00187193" w:rsidP="00CA23A9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 xml:space="preserve">4. </w:t>
            </w:r>
            <w:r w:rsidR="00F70DFD">
              <w:rPr>
                <w:rFonts w:ascii="Cambria" w:hAnsi="Cambria"/>
                <w:sz w:val="20"/>
                <w:szCs w:val="28"/>
              </w:rPr>
              <w:t>Chosen means of transp.</w:t>
            </w: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87BD3BD" w14:textId="7453A49D" w:rsidR="00187193" w:rsidRDefault="00347AA1" w:rsidP="00CA23A9">
            <w:pPr>
              <w:pStyle w:val="poleformule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</w:rPr>
              <w:fldChar w:fldCharType="begin">
                <w:ffData>
                  <w:name w:val="Rozevírací1"/>
                  <w:enabled/>
                  <w:calcOnExit/>
                  <w:ddList>
                    <w:listEntry w:val="   "/>
                    <w:listEntry w:val="PT – passenger train"/>
                    <w:listEntry w:val="MPT – municipal public transport"/>
                    <w:listEntry w:val="ET – express train"/>
                    <w:listEntry w:val="CC – company car"/>
                    <w:listEntry w:val="BF – by foot"/>
                    <w:listEntry w:val="B – bus"/>
                    <w:listEntry w:val="PC – private car"/>
                  </w:ddList>
                </w:ffData>
              </w:fldChar>
            </w:r>
            <w:bookmarkStart w:id="0" w:name="Rozevírací1"/>
            <w:r>
              <w:rPr>
                <w:rFonts w:ascii="Cambria" w:hAnsi="Cambria"/>
                <w:b/>
              </w:rPr>
              <w:instrText xml:space="preserve"> FORMDROPDOWN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</w:rPr>
              <w:fldChar w:fldCharType="end"/>
            </w:r>
            <w:bookmarkEnd w:id="0"/>
          </w:p>
        </w:tc>
      </w:tr>
      <w:tr w:rsidR="00187193" w14:paraId="03B2C7B9" w14:textId="77777777" w:rsidTr="00DE54A8">
        <w:trPr>
          <w:jc w:val="center"/>
        </w:trPr>
        <w:tc>
          <w:tcPr>
            <w:tcW w:w="23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7829CD3" w14:textId="355906F2" w:rsidR="00187193" w:rsidRDefault="00187193" w:rsidP="00CA23A9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 xml:space="preserve">5. </w:t>
            </w:r>
            <w:r w:rsidR="00F70DFD">
              <w:rPr>
                <w:rFonts w:ascii="Cambria" w:hAnsi="Cambria"/>
                <w:sz w:val="20"/>
                <w:szCs w:val="28"/>
              </w:rPr>
              <w:t>Approved cash advance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C733A1" w14:textId="77777777" w:rsidR="00187193" w:rsidRDefault="00187193" w:rsidP="00187193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</w:p>
        </w:tc>
        <w:tc>
          <w:tcPr>
            <w:tcW w:w="256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D146D53" w14:textId="115A5871" w:rsidR="00187193" w:rsidRDefault="005D40EE" w:rsidP="005D40EE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 xml:space="preserve">6. </w:t>
            </w:r>
            <w:r w:rsidR="00F70DFD">
              <w:rPr>
                <w:rFonts w:ascii="Cambria" w:hAnsi="Cambria"/>
                <w:sz w:val="20"/>
                <w:szCs w:val="28"/>
              </w:rPr>
              <w:t>Source of funds</w:t>
            </w:r>
            <w:r w:rsidR="00187193">
              <w:rPr>
                <w:rFonts w:ascii="Cambria" w:hAnsi="Cambria"/>
                <w:sz w:val="20"/>
                <w:szCs w:val="28"/>
              </w:rPr>
              <w:t xml:space="preserve">  </w:t>
            </w:r>
            <w:r w:rsidR="00187193"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87193"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 w:rsidR="00187193">
              <w:rPr>
                <w:rFonts w:ascii="Cambria" w:hAnsi="Cambria"/>
                <w:b/>
                <w:sz w:val="20"/>
                <w:szCs w:val="28"/>
              </w:rPr>
            </w:r>
            <w:r w:rsidR="00187193"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DE54A8"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 w:rsidR="00DE54A8"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 w:rsidR="00DE54A8"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 w:rsidR="00DE54A8"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 w:rsidR="00DE54A8"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 w:rsidR="00187193"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  <w:bookmarkEnd w:id="1"/>
            <w:r w:rsidR="00187193">
              <w:rPr>
                <w:rFonts w:ascii="Cambria" w:hAnsi="Cambria"/>
                <w:b/>
                <w:sz w:val="20"/>
                <w:szCs w:val="28"/>
              </w:rPr>
              <w:t xml:space="preserve"> </w:t>
            </w:r>
          </w:p>
        </w:tc>
      </w:tr>
      <w:tr w:rsidR="00187193" w14:paraId="550025C0" w14:textId="77777777" w:rsidTr="00DE54A8">
        <w:trPr>
          <w:jc w:val="center"/>
        </w:trPr>
        <w:tc>
          <w:tcPr>
            <w:tcW w:w="23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A4AB04" w14:textId="3F912EF8" w:rsidR="00187193" w:rsidRDefault="00F70DFD" w:rsidP="007B41A8">
            <w:pPr>
              <w:pStyle w:val="poleformule"/>
              <w:ind w:left="284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Paid on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1BC1A" w14:textId="77777777" w:rsidR="00187193" w:rsidRDefault="00187193" w:rsidP="00187193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</w:p>
        </w:tc>
        <w:tc>
          <w:tcPr>
            <w:tcW w:w="1150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8DA10D3" w14:textId="4BD338ED" w:rsidR="00A87644" w:rsidRDefault="00F70DFD" w:rsidP="00A87644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Approved by</w:t>
            </w:r>
          </w:p>
          <w:p w14:paraId="60C4779F" w14:textId="2E24702B" w:rsidR="00187193" w:rsidRDefault="00187193" w:rsidP="00A87644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(</w:t>
            </w:r>
            <w:r w:rsidR="00F70DFD">
              <w:rPr>
                <w:rFonts w:ascii="Cambria" w:hAnsi="Cambria"/>
                <w:sz w:val="16"/>
                <w:szCs w:val="28"/>
              </w:rPr>
              <w:t>if different from the authorized</w:t>
            </w:r>
            <w:r>
              <w:rPr>
                <w:rFonts w:ascii="Cambria" w:hAnsi="Cambria"/>
                <w:sz w:val="16"/>
                <w:szCs w:val="28"/>
              </w:rPr>
              <w:t>)</w:t>
            </w:r>
          </w:p>
        </w:tc>
        <w:tc>
          <w:tcPr>
            <w:tcW w:w="1413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C2DEA19" w14:textId="77777777" w:rsidR="00187193" w:rsidRDefault="00187193">
            <w:pPr>
              <w:rPr>
                <w:rFonts w:ascii="Cambria" w:hAnsi="Cambria"/>
                <w:sz w:val="16"/>
                <w:szCs w:val="28"/>
              </w:rPr>
            </w:pPr>
          </w:p>
          <w:p w14:paraId="387AAB08" w14:textId="77777777" w:rsidR="00187193" w:rsidRDefault="00187193" w:rsidP="00CA23A9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</w:p>
        </w:tc>
      </w:tr>
      <w:tr w:rsidR="00187193" w14:paraId="4CF4489C" w14:textId="77777777" w:rsidTr="00DE54A8">
        <w:trPr>
          <w:jc w:val="center"/>
        </w:trPr>
        <w:tc>
          <w:tcPr>
            <w:tcW w:w="23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1B51A69" w14:textId="54087D03" w:rsidR="00187193" w:rsidRDefault="00F70DFD" w:rsidP="003A506B">
            <w:pPr>
              <w:pStyle w:val="poleformule"/>
              <w:ind w:left="284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Receipt No.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2D197" w14:textId="77777777" w:rsidR="00187193" w:rsidRDefault="00187193" w:rsidP="00187193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EF3E1D" w14:textId="77777777" w:rsidR="00187193" w:rsidRDefault="00187193" w:rsidP="008B0400">
            <w:pPr>
              <w:rPr>
                <w:rFonts w:ascii="Cambria" w:hAnsi="Cambria"/>
                <w:i/>
                <w:color w:val="0000FF"/>
                <w:szCs w:val="28"/>
              </w:rPr>
            </w:pPr>
          </w:p>
        </w:tc>
        <w:tc>
          <w:tcPr>
            <w:tcW w:w="1413" w:type="pct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2EA81D" w14:textId="77777777" w:rsidR="00187193" w:rsidRDefault="00187193" w:rsidP="008B0400">
            <w:pPr>
              <w:rPr>
                <w:rFonts w:ascii="Cambria" w:hAnsi="Cambria"/>
                <w:i/>
                <w:color w:val="0000FF"/>
                <w:szCs w:val="28"/>
              </w:rPr>
            </w:pPr>
          </w:p>
        </w:tc>
      </w:tr>
      <w:tr w:rsidR="009B4A25" w14:paraId="1E946F2F" w14:textId="77777777" w:rsidTr="00DE54A8">
        <w:trPr>
          <w:trHeight w:val="587"/>
          <w:jc w:val="center"/>
        </w:trPr>
        <w:tc>
          <w:tcPr>
            <w:tcW w:w="2229" w:type="pct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bottom"/>
          </w:tcPr>
          <w:p w14:paraId="33D028CE" w14:textId="77777777" w:rsidR="009B4A25" w:rsidRDefault="009B4A25" w:rsidP="003507B5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26DF9" w14:textId="0C6FB06E" w:rsidR="009B4A25" w:rsidRDefault="009B4A25" w:rsidP="003507B5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1D979" w14:textId="6949113C" w:rsidR="009B4A25" w:rsidRDefault="009B4A25" w:rsidP="00E43CD8">
            <w:pPr>
              <w:pStyle w:val="poleformule"/>
              <w:jc w:val="center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8"/>
              </w:rPr>
            </w:r>
            <w:r>
              <w:rPr>
                <w:rFonts w:ascii="Cambria" w:hAnsi="Cambria"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sz w:val="20"/>
                <w:szCs w:val="28"/>
              </w:rPr>
              <w:t> </w:t>
            </w:r>
            <w:r>
              <w:rPr>
                <w:rFonts w:ascii="Cambria" w:hAnsi="Cambria"/>
                <w:sz w:val="20"/>
                <w:szCs w:val="28"/>
              </w:rPr>
              <w:fldChar w:fldCharType="end"/>
            </w:r>
          </w:p>
        </w:tc>
        <w:tc>
          <w:tcPr>
            <w:tcW w:w="2092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450E600" w14:textId="77777777" w:rsidR="009B4A25" w:rsidRDefault="009B4A25" w:rsidP="003507B5">
            <w:pPr>
              <w:rPr>
                <w:rFonts w:ascii="Cambria" w:hAnsi="Cambria"/>
                <w:szCs w:val="28"/>
              </w:rPr>
            </w:pPr>
          </w:p>
        </w:tc>
      </w:tr>
      <w:tr w:rsidR="009B4A25" w14:paraId="21546B61" w14:textId="77777777" w:rsidTr="00DE54A8">
        <w:trPr>
          <w:jc w:val="center"/>
        </w:trPr>
        <w:tc>
          <w:tcPr>
            <w:tcW w:w="2229" w:type="pct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DC6DD8" w14:textId="573371D8" w:rsidR="009B4A25" w:rsidRDefault="00F70DFD" w:rsidP="008B0400">
            <w:pPr>
              <w:jc w:val="center"/>
              <w:rPr>
                <w:rFonts w:ascii="Cambria" w:hAnsi="Cambria"/>
                <w:szCs w:val="28"/>
              </w:rPr>
            </w:pPr>
            <w:r w:rsidRPr="00F70DFD">
              <w:rPr>
                <w:rFonts w:ascii="Cambria" w:hAnsi="Cambria"/>
              </w:rPr>
              <w:t>Cashier’s signature</w:t>
            </w:r>
          </w:p>
        </w:tc>
        <w:tc>
          <w:tcPr>
            <w:tcW w:w="8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6158F8" w14:textId="6D8B1CCA" w:rsidR="009B4A25" w:rsidRDefault="009B4A25" w:rsidP="008B0400">
            <w:pPr>
              <w:jc w:val="center"/>
              <w:rPr>
                <w:rFonts w:ascii="Cambria" w:hAnsi="Cambria"/>
                <w:szCs w:val="28"/>
              </w:rPr>
            </w:pPr>
          </w:p>
        </w:tc>
        <w:tc>
          <w:tcPr>
            <w:tcW w:w="597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4D9EEEAC" w14:textId="401EF46E" w:rsidR="009B4A25" w:rsidRDefault="009B4A25" w:rsidP="003507B5">
            <w:pPr>
              <w:pStyle w:val="poleformule"/>
              <w:jc w:val="center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>Dat</w:t>
            </w:r>
            <w:r w:rsidR="00F70DFD">
              <w:rPr>
                <w:rFonts w:ascii="Cambria" w:hAnsi="Cambria"/>
                <w:sz w:val="20"/>
                <w:szCs w:val="28"/>
              </w:rPr>
              <w:t>e</w:t>
            </w:r>
          </w:p>
        </w:tc>
        <w:tc>
          <w:tcPr>
            <w:tcW w:w="7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370863" w14:textId="77777777" w:rsidR="009B4A25" w:rsidRDefault="009B4A25" w:rsidP="003507B5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</w:p>
        </w:tc>
        <w:tc>
          <w:tcPr>
            <w:tcW w:w="2016" w:type="pct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4997E2" w14:textId="5F12EB34" w:rsidR="009B4A25" w:rsidRDefault="00F70DFD" w:rsidP="003507B5">
            <w:pPr>
              <w:pStyle w:val="poleformule"/>
              <w:jc w:val="center"/>
              <w:rPr>
                <w:rFonts w:ascii="Cambria" w:hAnsi="Cambria"/>
                <w:sz w:val="20"/>
                <w:szCs w:val="28"/>
              </w:rPr>
            </w:pPr>
            <w:r w:rsidRPr="00F70DFD">
              <w:rPr>
                <w:rFonts w:ascii="Cambria" w:hAnsi="Cambria"/>
                <w:sz w:val="20"/>
                <w:szCs w:val="28"/>
              </w:rPr>
              <w:t>Signature of the authorized employee</w:t>
            </w:r>
          </w:p>
        </w:tc>
      </w:tr>
    </w:tbl>
    <w:p w14:paraId="2A7035A4" w14:textId="77777777" w:rsidR="00854372" w:rsidRPr="00854372" w:rsidRDefault="00854372">
      <w:pPr>
        <w:rPr>
          <w:sz w:val="8"/>
          <w:szCs w:val="12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573"/>
        <w:gridCol w:w="704"/>
        <w:gridCol w:w="134"/>
        <w:gridCol w:w="412"/>
        <w:gridCol w:w="706"/>
        <w:gridCol w:w="708"/>
        <w:gridCol w:w="742"/>
        <w:gridCol w:w="831"/>
        <w:gridCol w:w="9"/>
        <w:gridCol w:w="281"/>
        <w:gridCol w:w="537"/>
        <w:gridCol w:w="12"/>
        <w:gridCol w:w="817"/>
        <w:gridCol w:w="832"/>
        <w:gridCol w:w="849"/>
        <w:gridCol w:w="869"/>
      </w:tblGrid>
      <w:tr w:rsidR="00392A8B" w14:paraId="574C72D3" w14:textId="77777777" w:rsidTr="00DE54A8">
        <w:trPr>
          <w:cantSplit/>
          <w:trHeight w:val="292"/>
          <w:jc w:val="center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83D82" w14:textId="2DE54224" w:rsidR="00392A8B" w:rsidRDefault="00F70DFD" w:rsidP="003A506B">
            <w:pPr>
              <w:pStyle w:val="poleformulenadpisek"/>
              <w:jc w:val="center"/>
              <w:rPr>
                <w:rFonts w:ascii="Cambria" w:hAnsi="Cambria"/>
                <w:sz w:val="20"/>
                <w:szCs w:val="28"/>
              </w:rPr>
            </w:pPr>
            <w:r w:rsidRPr="00F70DFD">
              <w:rPr>
                <w:rFonts w:ascii="Cambria" w:hAnsi="Cambria"/>
                <w:sz w:val="22"/>
                <w:szCs w:val="28"/>
              </w:rPr>
              <w:t>TRAVEL EXPENSES SETTLEMENT</w:t>
            </w:r>
          </w:p>
        </w:tc>
      </w:tr>
      <w:tr w:rsidR="000C6CF7" w14:paraId="1274FB85" w14:textId="77777777" w:rsidTr="00DE54A8">
        <w:trPr>
          <w:cantSplit/>
          <w:trHeight w:val="317"/>
          <w:jc w:val="center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6309A0" w14:textId="06848D36" w:rsidR="000C6CF7" w:rsidRDefault="000C6CF7" w:rsidP="008B0400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 w:val="22"/>
                <w:szCs w:val="28"/>
              </w:rPr>
              <w:t xml:space="preserve">7. </w:t>
            </w:r>
            <w:r w:rsidR="00EA3410" w:rsidRPr="00EA3410">
              <w:rPr>
                <w:rFonts w:ascii="Cambria" w:hAnsi="Cambria"/>
                <w:sz w:val="22"/>
                <w:szCs w:val="28"/>
              </w:rPr>
              <w:t>The business trip report is attached</w:t>
            </w:r>
            <w:r>
              <w:rPr>
                <w:rFonts w:ascii="Cambria" w:hAnsi="Cambria"/>
                <w:sz w:val="22"/>
                <w:szCs w:val="28"/>
              </w:rPr>
              <w:t>.</w:t>
            </w:r>
          </w:p>
        </w:tc>
      </w:tr>
      <w:tr w:rsidR="00905B9B" w14:paraId="094B51C8" w14:textId="77777777" w:rsidTr="00905B9B">
        <w:trPr>
          <w:cantSplit/>
          <w:trHeight w:val="952"/>
          <w:jc w:val="center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46E7168" w14:textId="74E26A35" w:rsidR="00905B9B" w:rsidRDefault="00905B9B" w:rsidP="00905B9B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Date</w:t>
            </w:r>
          </w:p>
        </w:tc>
        <w:tc>
          <w:tcPr>
            <w:tcW w:w="10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019F4F" w14:textId="6B95AF75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 w:rsidRPr="00EA3410">
              <w:rPr>
                <w:rFonts w:ascii="Cambria" w:hAnsi="Cambria"/>
                <w:sz w:val="16"/>
                <w:szCs w:val="28"/>
              </w:rPr>
              <w:t>Departure – Arrival</w:t>
            </w:r>
            <w:r>
              <w:rPr>
                <w:rFonts w:ascii="Cambria" w:hAnsi="Cambria"/>
                <w:sz w:val="16"/>
                <w:szCs w:val="28"/>
                <w:vertAlign w:val="superscript"/>
              </w:rPr>
              <w:t>1)</w:t>
            </w:r>
          </w:p>
        </w:tc>
        <w:tc>
          <w:tcPr>
            <w:tcW w:w="2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14:paraId="6549958E" w14:textId="5B17370A" w:rsidR="00905B9B" w:rsidRDefault="00905B9B" w:rsidP="00905B9B">
            <w:pPr>
              <w:pStyle w:val="poleformulemal"/>
              <w:ind w:left="113" w:right="113"/>
              <w:jc w:val="center"/>
              <w:rPr>
                <w:rFonts w:ascii="Cambria" w:hAnsi="Cambria"/>
                <w:sz w:val="16"/>
                <w:szCs w:val="28"/>
              </w:rPr>
            </w:pPr>
            <w:r w:rsidRPr="00EA3410">
              <w:rPr>
                <w:rFonts w:ascii="Cambria" w:hAnsi="Cambria"/>
                <w:sz w:val="16"/>
                <w:szCs w:val="28"/>
              </w:rPr>
              <w:t>Used means of transp</w:t>
            </w:r>
            <w:r>
              <w:rPr>
                <w:rFonts w:ascii="Cambria" w:hAnsi="Cambria"/>
                <w:sz w:val="16"/>
                <w:szCs w:val="28"/>
              </w:rPr>
              <w:t>.</w:t>
            </w:r>
            <w:r>
              <w:rPr>
                <w:rFonts w:ascii="Cambria" w:hAnsi="Cambria"/>
                <w:sz w:val="16"/>
                <w:szCs w:val="28"/>
                <w:vertAlign w:val="superscript"/>
              </w:rPr>
              <w:t>2)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FB4C2A" w14:textId="7B9256CD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  <w:vertAlign w:val="superscript"/>
              </w:rPr>
            </w:pPr>
            <w:r>
              <w:rPr>
                <w:rFonts w:ascii="Cambria" w:hAnsi="Cambria"/>
                <w:sz w:val="16"/>
                <w:szCs w:val="28"/>
              </w:rPr>
              <w:t>Driven km</w:t>
            </w:r>
            <w:r>
              <w:rPr>
                <w:rFonts w:ascii="Cambria" w:hAnsi="Cambria"/>
                <w:sz w:val="16"/>
                <w:szCs w:val="28"/>
                <w:vertAlign w:val="superscript"/>
              </w:rPr>
              <w:t>3)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A5D076" w14:textId="20470E3A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Fuel usage</w:t>
            </w:r>
            <w:r>
              <w:rPr>
                <w:rFonts w:ascii="Cambria" w:hAnsi="Cambria"/>
                <w:sz w:val="16"/>
                <w:szCs w:val="28"/>
              </w:rPr>
              <w:br/>
              <w:t>l/100 km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307568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Begining and end of work</w:t>
            </w:r>
          </w:p>
          <w:p w14:paraId="2D3AF33E" w14:textId="727EAB6A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(hours)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9926A17" w14:textId="213C11D8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</w:rPr>
              <w:t>Travel fares and local transport</w:t>
            </w:r>
          </w:p>
        </w:tc>
        <w:tc>
          <w:tcPr>
            <w:tcW w:w="39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0FCC2A9" w14:textId="05419AC1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Accommod. Expenses</w:t>
            </w:r>
          </w:p>
        </w:tc>
        <w:tc>
          <w:tcPr>
            <w:tcW w:w="3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BC479C0" w14:textId="641D8413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</w:rPr>
              <w:t>Meal expenses (additional charge)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B7FA8F8" w14:textId="1E355587" w:rsidR="00905B9B" w:rsidRDefault="00905B9B" w:rsidP="00905B9B">
            <w:pPr>
              <w:pStyle w:val="poleformulemal"/>
              <w:ind w:left="113" w:right="113"/>
              <w:jc w:val="center"/>
              <w:rPr>
                <w:rFonts w:ascii="Cambria" w:hAnsi="Cambria"/>
                <w:sz w:val="16"/>
                <w:szCs w:val="28"/>
              </w:rPr>
            </w:pPr>
            <w:r w:rsidRPr="00905B9B">
              <w:rPr>
                <w:rFonts w:ascii="Cambria" w:hAnsi="Cambria"/>
                <w:sz w:val="16"/>
                <w:szCs w:val="28"/>
              </w:rPr>
              <w:t>Necessary incidental expenses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21359" w14:textId="4C0F78A6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Total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2D34B1" w14:textId="1A0FF686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Correction</w:t>
            </w:r>
          </w:p>
        </w:tc>
      </w:tr>
      <w:tr w:rsidR="00905B9B" w14:paraId="77E46263" w14:textId="77777777" w:rsidTr="00905B9B">
        <w:trPr>
          <w:cantSplit/>
          <w:trHeight w:val="141"/>
          <w:jc w:val="center"/>
        </w:trPr>
        <w:tc>
          <w:tcPr>
            <w:tcW w:w="288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D1337" w14:textId="77777777" w:rsidR="00905B9B" w:rsidRDefault="00905B9B" w:rsidP="00905B9B">
            <w:pPr>
              <w:rPr>
                <w:rFonts w:ascii="Cambria" w:hAnsi="Cambria"/>
                <w:sz w:val="18"/>
                <w:szCs w:val="28"/>
              </w:rPr>
            </w:pPr>
          </w:p>
        </w:tc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6E93E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EB536" w14:textId="1AA1E055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hours</w:t>
            </w:r>
          </w:p>
        </w:tc>
        <w:tc>
          <w:tcPr>
            <w:tcW w:w="25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A893F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3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00B4E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3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E8BDF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8D05E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E5E46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Kč</w:t>
            </w:r>
          </w:p>
        </w:tc>
        <w:tc>
          <w:tcPr>
            <w:tcW w:w="39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358C7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Kč</w:t>
            </w:r>
          </w:p>
        </w:tc>
        <w:tc>
          <w:tcPr>
            <w:tcW w:w="3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1B0B9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Kč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5685E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Kč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1E313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Kč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10C5E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Kč</w:t>
            </w:r>
          </w:p>
        </w:tc>
      </w:tr>
      <w:tr w:rsidR="00905B9B" w14:paraId="66E9E682" w14:textId="77777777" w:rsidTr="00905B9B">
        <w:trPr>
          <w:cantSplit/>
          <w:trHeight w:val="225"/>
          <w:jc w:val="center"/>
        </w:trPr>
        <w:tc>
          <w:tcPr>
            <w:tcW w:w="28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9F7411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–1–</w:t>
            </w:r>
          </w:p>
        </w:tc>
        <w:tc>
          <w:tcPr>
            <w:tcW w:w="107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346CA4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–2–</w:t>
            </w:r>
          </w:p>
        </w:tc>
        <w:tc>
          <w:tcPr>
            <w:tcW w:w="25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38BFD2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–3–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23B906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–4–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7DFDF0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–5–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83A31A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–6–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14D7CB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–7–</w:t>
            </w:r>
          </w:p>
        </w:tc>
        <w:tc>
          <w:tcPr>
            <w:tcW w:w="391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A734D4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–8–</w:t>
            </w:r>
          </w:p>
        </w:tc>
        <w:tc>
          <w:tcPr>
            <w:tcW w:w="39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A277B1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–9–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D69080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–10–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72581E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–11–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B33AA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–12–</w:t>
            </w:r>
          </w:p>
        </w:tc>
      </w:tr>
      <w:tr w:rsidR="00905B9B" w14:paraId="19FE94D3" w14:textId="77777777" w:rsidTr="00905B9B">
        <w:trPr>
          <w:cantSplit/>
          <w:trHeight w:val="225"/>
          <w:jc w:val="center"/>
        </w:trPr>
        <w:tc>
          <w:tcPr>
            <w:tcW w:w="288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63CFCD8" w14:textId="698E28BC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datDokl"/>
                  <w:enabled/>
                  <w:calcOnExit w:val="0"/>
                  <w:textInput>
                    <w:type w:val="date"/>
                    <w:format w:val="d/M yyyy"/>
                  </w:textInput>
                </w:ffData>
              </w:fldChar>
            </w:r>
            <w:bookmarkStart w:id="2" w:name="datDokl"/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347AA1">
              <w:rPr>
                <w:rFonts w:ascii="Cambria" w:hAnsi="Cambria"/>
                <w:sz w:val="18"/>
                <w:szCs w:val="18"/>
              </w:rPr>
              <w:t> </w:t>
            </w:r>
            <w:r w:rsidR="00347AA1">
              <w:rPr>
                <w:rFonts w:ascii="Cambria" w:hAnsi="Cambria"/>
                <w:sz w:val="18"/>
                <w:szCs w:val="18"/>
              </w:rPr>
              <w:t> </w:t>
            </w:r>
            <w:r w:rsidR="00347AA1">
              <w:rPr>
                <w:rFonts w:ascii="Cambria" w:hAnsi="Cambria"/>
                <w:sz w:val="18"/>
                <w:szCs w:val="18"/>
              </w:rPr>
              <w:t> </w:t>
            </w:r>
            <w:r w:rsidR="00347AA1">
              <w:rPr>
                <w:rFonts w:ascii="Cambria" w:hAnsi="Cambria"/>
                <w:sz w:val="18"/>
                <w:szCs w:val="18"/>
              </w:rPr>
              <w:t> </w:t>
            </w:r>
            <w:r w:rsidR="00347AA1">
              <w:rPr>
                <w:rFonts w:ascii="Cambria" w:hAnsi="Cambria"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BCA85C" w14:textId="781F6F0B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Depart.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93AC9C" w14:textId="6229E426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51B8AF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>
              <w:rPr>
                <w:rFonts w:ascii="Cambria" w:hAnsi="Cambria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   "/>
                    <w:listEntry w:val="O"/>
                    <w:listEntry w:val="MHD"/>
                    <w:listEntry w:val="L"/>
                    <w:listEntry w:val="R"/>
                    <w:listEntry w:val="AUS"/>
                    <w:listEntry w:val="P"/>
                    <w:listEntry w:val="A"/>
                    <w:listEntry w:val="AUV"/>
                  </w:ddList>
                </w:ffData>
              </w:fldChar>
            </w:r>
            <w:r>
              <w:rPr>
                <w:rFonts w:ascii="Cambria" w:hAnsi="Cambria"/>
                <w:caps/>
                <w:sz w:val="18"/>
                <w:szCs w:val="18"/>
              </w:rPr>
              <w:instrText xml:space="preserve"> FORMDROPDOWN </w:instrText>
            </w:r>
            <w:r>
              <w:rPr>
                <w:rFonts w:ascii="Cambria" w:hAnsi="Cambria"/>
                <w:caps/>
                <w:sz w:val="18"/>
                <w:szCs w:val="18"/>
              </w:rPr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226ED83" w14:textId="4DCD4DD6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A728F8F" w14:textId="425AE30A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A3A0A" w14:textId="20F73E33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916A59" w14:textId="2623FE7B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jizd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3" w:name="jizd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3"/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A9B492" w14:textId="7B002811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noc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4" w:name="noc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4"/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810F84" w14:textId="69CF488F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strav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5" w:name="strav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D29ED" w14:textId="6FC66CE6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6" w:name="vedl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6"/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7E1CF2" w14:textId="21825356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=jizd1+noc1+strav1+vedl1+vedl11 \# "# ##0,00"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8"/>
                <w:szCs w:val="18"/>
              </w:rPr>
              <w:t xml:space="preserve">   0,00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729646D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727867B7" w14:textId="77777777" w:rsidTr="00905B9B">
        <w:trPr>
          <w:cantSplit/>
          <w:trHeight w:val="225"/>
          <w:jc w:val="center"/>
        </w:trPr>
        <w:tc>
          <w:tcPr>
            <w:tcW w:w="28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A0135B" w14:textId="77777777" w:rsidR="00905B9B" w:rsidRDefault="00905B9B" w:rsidP="00905B9B">
            <w:pPr>
              <w:rPr>
                <w:rFonts w:ascii="Cambria" w:hAnsi="Cambria"/>
                <w:i/>
                <w:color w:val="0000FF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6136672" w14:textId="3B3D42A2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Arrival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14DFBD4" w14:textId="75C44301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2DABD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4E85FD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770205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953BC1" w14:textId="39A1B214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222EF5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7050A9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D32D33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79D424" w14:textId="38EE8E6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1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7" w:name="vedl1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7"/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CC6863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D4262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39579B84" w14:textId="77777777" w:rsidTr="00905B9B">
        <w:trPr>
          <w:cantSplit/>
          <w:trHeight w:val="225"/>
          <w:jc w:val="center"/>
        </w:trPr>
        <w:tc>
          <w:tcPr>
            <w:tcW w:w="288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02FDE94" w14:textId="6B1099F0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datDokl"/>
                  <w:enabled/>
                  <w:calcOnExit w:val="0"/>
                  <w:textInput>
                    <w:type w:val="date"/>
                    <w:format w:val="d/M yyyy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7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7A9A6D" w14:textId="71F97B36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Depart.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830616" w14:textId="3CEEC44D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8D6691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>
              <w:rPr>
                <w:rFonts w:ascii="Cambria" w:hAnsi="Cambria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   "/>
                    <w:listEntry w:val="O"/>
                    <w:listEntry w:val="MHD"/>
                    <w:listEntry w:val="L"/>
                    <w:listEntry w:val="R"/>
                    <w:listEntry w:val="AUS"/>
                    <w:listEntry w:val="P"/>
                    <w:listEntry w:val="A"/>
                    <w:listEntry w:val="AUV"/>
                  </w:ddList>
                </w:ffData>
              </w:fldChar>
            </w:r>
            <w:r>
              <w:rPr>
                <w:rFonts w:ascii="Cambria" w:hAnsi="Cambria"/>
                <w:caps/>
                <w:sz w:val="18"/>
                <w:szCs w:val="18"/>
              </w:rPr>
              <w:instrText xml:space="preserve"> FORMDROPDOWN </w:instrText>
            </w:r>
            <w:r>
              <w:rPr>
                <w:rFonts w:ascii="Cambria" w:hAnsi="Cambria"/>
                <w:caps/>
                <w:sz w:val="18"/>
                <w:szCs w:val="18"/>
              </w:rPr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1A483B8" w14:textId="6DCE823F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F5E08C8" w14:textId="7088F535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39974" w14:textId="4C5D18B4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A2C4D7" w14:textId="78DD518B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jizd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8" w:name="jizd2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8"/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6653CF" w14:textId="6F0E09ED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noc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9" w:name="noc2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9"/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A9EEA8" w14:textId="5623261F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strav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0" w:name="strav2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0"/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5A7A7" w14:textId="281FA998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1" w:name="vedl2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1"/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6D9EFE" w14:textId="3DC49A23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=jizd2+noc2+strav2+vedl2+vedl21 \# "# ##0,00"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8"/>
                <w:szCs w:val="18"/>
              </w:rPr>
              <w:t xml:space="preserve">   0,00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E792A45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6F6CA2C7" w14:textId="77777777" w:rsidTr="00905B9B">
        <w:trPr>
          <w:cantSplit/>
          <w:trHeight w:val="225"/>
          <w:jc w:val="center"/>
        </w:trPr>
        <w:tc>
          <w:tcPr>
            <w:tcW w:w="28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F5F9EE" w14:textId="77777777" w:rsidR="00905B9B" w:rsidRDefault="00905B9B" w:rsidP="00905B9B">
            <w:pPr>
              <w:rPr>
                <w:rFonts w:ascii="Cambria" w:hAnsi="Cambria"/>
                <w:i/>
                <w:color w:val="0000FF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7821DA4" w14:textId="30B4158E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Arrival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5B7F1EC" w14:textId="11D7589C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C8C04E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863471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96D786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D70EEB" w14:textId="7AC141FD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63FBAE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BAFF6D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E5E1CD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429D8" w14:textId="161F96A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2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2" w:name="vedl2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2"/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964266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E115B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17E06425" w14:textId="77777777" w:rsidTr="00905B9B">
        <w:trPr>
          <w:cantSplit/>
          <w:trHeight w:val="225"/>
          <w:jc w:val="center"/>
        </w:trPr>
        <w:tc>
          <w:tcPr>
            <w:tcW w:w="288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5AD9A83" w14:textId="2516A92F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datDokl"/>
                  <w:enabled/>
                  <w:calcOnExit w:val="0"/>
                  <w:textInput>
                    <w:type w:val="date"/>
                    <w:format w:val="d/M yyyy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0D74EC" w14:textId="60C93B7E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Depart.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B59B2" w14:textId="19B38EE8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BD0B50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>
              <w:rPr>
                <w:rFonts w:ascii="Cambria" w:hAnsi="Cambria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   "/>
                    <w:listEntry w:val="O"/>
                    <w:listEntry w:val="MHD"/>
                    <w:listEntry w:val="L"/>
                    <w:listEntry w:val="R"/>
                    <w:listEntry w:val="AUS"/>
                    <w:listEntry w:val="P"/>
                    <w:listEntry w:val="A"/>
                    <w:listEntry w:val="AUV"/>
                  </w:ddList>
                </w:ffData>
              </w:fldChar>
            </w:r>
            <w:r>
              <w:rPr>
                <w:rFonts w:ascii="Cambria" w:hAnsi="Cambria"/>
                <w:caps/>
                <w:sz w:val="18"/>
                <w:szCs w:val="18"/>
              </w:rPr>
              <w:instrText xml:space="preserve"> FORMDROPDOWN </w:instrText>
            </w:r>
            <w:r>
              <w:rPr>
                <w:rFonts w:ascii="Cambria" w:hAnsi="Cambria"/>
                <w:caps/>
                <w:sz w:val="18"/>
                <w:szCs w:val="18"/>
              </w:rPr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767A319" w14:textId="374458C1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DE8E846" w14:textId="2A6BB749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39860" w14:textId="559A0C6D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9977A4" w14:textId="2D9B2F2C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jizd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3" w:name="jizd3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3"/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8F7D1D" w14:textId="1DC15B6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noc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4" w:name="noc3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4"/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BF6D4B" w14:textId="67EAE0E5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strav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5" w:name="strav3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5"/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0B315" w14:textId="2B54F024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6" w:name="vedl3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6"/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73087E" w14:textId="6F8DF1D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=jizd3+noc3+strav3+vedl3+vedl31 \# "# ##0,00"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8"/>
                <w:szCs w:val="18"/>
              </w:rPr>
              <w:t xml:space="preserve">   0,00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531997C6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1094DE19" w14:textId="77777777" w:rsidTr="00905B9B">
        <w:trPr>
          <w:cantSplit/>
          <w:trHeight w:val="225"/>
          <w:jc w:val="center"/>
        </w:trPr>
        <w:tc>
          <w:tcPr>
            <w:tcW w:w="28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6E916C" w14:textId="77777777" w:rsidR="00905B9B" w:rsidRDefault="00905B9B" w:rsidP="00905B9B">
            <w:pPr>
              <w:rPr>
                <w:rFonts w:ascii="Cambria" w:hAnsi="Cambria"/>
                <w:i/>
                <w:color w:val="0000FF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ACD95A2" w14:textId="631523DB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Arrival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BF22093" w14:textId="342AD1CB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D86E24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05FA2C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5B5270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76651C" w14:textId="676631C4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11B585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6D7AB2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08CE2A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D9F062" w14:textId="70330F6C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3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7" w:name="vedl3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7"/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E7B23F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E0223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05D4EA4E" w14:textId="77777777" w:rsidTr="00905B9B">
        <w:trPr>
          <w:cantSplit/>
          <w:trHeight w:val="225"/>
          <w:jc w:val="center"/>
        </w:trPr>
        <w:tc>
          <w:tcPr>
            <w:tcW w:w="288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A190F58" w14:textId="76FE7E26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datDokl"/>
                  <w:enabled/>
                  <w:calcOnExit w:val="0"/>
                  <w:textInput>
                    <w:type w:val="date"/>
                    <w:format w:val="d/M yyyy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6E6787" w14:textId="3FBF11EA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Depart.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6879A" w14:textId="08F617AA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0CE59A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>
              <w:rPr>
                <w:rFonts w:ascii="Cambria" w:hAnsi="Cambria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   "/>
                    <w:listEntry w:val="O"/>
                    <w:listEntry w:val="MHD"/>
                    <w:listEntry w:val="L"/>
                    <w:listEntry w:val="R"/>
                    <w:listEntry w:val="AUS"/>
                    <w:listEntry w:val="P"/>
                    <w:listEntry w:val="A"/>
                    <w:listEntry w:val="AUV"/>
                  </w:ddList>
                </w:ffData>
              </w:fldChar>
            </w:r>
            <w:r>
              <w:rPr>
                <w:rFonts w:ascii="Cambria" w:hAnsi="Cambria"/>
                <w:caps/>
                <w:sz w:val="18"/>
                <w:szCs w:val="18"/>
              </w:rPr>
              <w:instrText xml:space="preserve"> FORMDROPDOWN </w:instrText>
            </w:r>
            <w:r>
              <w:rPr>
                <w:rFonts w:ascii="Cambria" w:hAnsi="Cambria"/>
                <w:caps/>
                <w:sz w:val="18"/>
                <w:szCs w:val="18"/>
              </w:rPr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9D129CD" w14:textId="01DE2E1B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83D63D5" w14:textId="3CB5F14A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BAB5C" w14:textId="4EF6E039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59BF1D" w14:textId="0000D70A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jizd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8" w:name="jizd4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8"/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059B71" w14:textId="69B70165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noc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9" w:name="noc4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19"/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292B13" w14:textId="53E01FA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strav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0" w:name="strav4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0"/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63665" w14:textId="060EE4BC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1" w:name="vedl4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1"/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4186E6" w14:textId="06369DA0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=jizd4+noc4+strav4+vedl4+vedl41 \# "# ##0,00"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8"/>
                <w:szCs w:val="18"/>
              </w:rPr>
              <w:t xml:space="preserve">   0,00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5AE106F6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0A08ECBB" w14:textId="77777777" w:rsidTr="00905B9B">
        <w:trPr>
          <w:cantSplit/>
          <w:trHeight w:val="225"/>
          <w:jc w:val="center"/>
        </w:trPr>
        <w:tc>
          <w:tcPr>
            <w:tcW w:w="28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2D6B21" w14:textId="77777777" w:rsidR="00905B9B" w:rsidRDefault="00905B9B" w:rsidP="00905B9B">
            <w:pPr>
              <w:rPr>
                <w:rFonts w:ascii="Cambria" w:hAnsi="Cambria"/>
                <w:i/>
                <w:color w:val="0000FF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D73C50D" w14:textId="464DEBAC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Arrival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D5B6B6D" w14:textId="2C67086E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34F710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F6D8B6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E484ED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CC4487" w14:textId="35A62E7D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6DAD02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9307E3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A240FE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A42C95" w14:textId="47CFDFE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4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2" w:name="vedl4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2"/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4F47F1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7AD1C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42325B34" w14:textId="77777777" w:rsidTr="00905B9B">
        <w:trPr>
          <w:cantSplit/>
          <w:trHeight w:val="225"/>
          <w:jc w:val="center"/>
        </w:trPr>
        <w:tc>
          <w:tcPr>
            <w:tcW w:w="288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36E8872" w14:textId="04F6AF68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datDokl"/>
                  <w:enabled/>
                  <w:calcOnExit w:val="0"/>
                  <w:textInput>
                    <w:type w:val="date"/>
                    <w:format w:val="d/M yyyy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752DF9" w14:textId="62110674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Depart.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71518B" w14:textId="4CCB7AF9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522226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>
              <w:rPr>
                <w:rFonts w:ascii="Cambria" w:hAnsi="Cambria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   "/>
                    <w:listEntry w:val="O"/>
                    <w:listEntry w:val="MHD"/>
                    <w:listEntry w:val="L"/>
                    <w:listEntry w:val="R"/>
                    <w:listEntry w:val="AUS"/>
                    <w:listEntry w:val="P"/>
                    <w:listEntry w:val="A"/>
                    <w:listEntry w:val="AUV"/>
                  </w:ddList>
                </w:ffData>
              </w:fldChar>
            </w:r>
            <w:r>
              <w:rPr>
                <w:rFonts w:ascii="Cambria" w:hAnsi="Cambria"/>
                <w:caps/>
                <w:sz w:val="18"/>
                <w:szCs w:val="18"/>
              </w:rPr>
              <w:instrText xml:space="preserve"> FORMDROPDOWN </w:instrText>
            </w:r>
            <w:r>
              <w:rPr>
                <w:rFonts w:ascii="Cambria" w:hAnsi="Cambria"/>
                <w:caps/>
                <w:sz w:val="18"/>
                <w:szCs w:val="18"/>
              </w:rPr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BF51825" w14:textId="7925E3FE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4AC2586" w14:textId="06C974D5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8569B" w14:textId="32205A54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8F3260" w14:textId="1EBC8421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jizd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3" w:name="jizd5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3"/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8C8450" w14:textId="1083A219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noc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4" w:name="noc5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4"/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BCB938" w14:textId="1FFA713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strav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5" w:name="strav5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5"/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A701D" w14:textId="46910F6F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6" w:name="vedl5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6"/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4BC90D" w14:textId="0C2F5CFA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=jizd5+noc5+strav5+vedl5+vedl51 \# "# ##0,00"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8"/>
                <w:szCs w:val="18"/>
              </w:rPr>
              <w:t xml:space="preserve">   0,00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C6CBA43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725CAB21" w14:textId="77777777" w:rsidTr="00905B9B">
        <w:trPr>
          <w:cantSplit/>
          <w:trHeight w:val="225"/>
          <w:jc w:val="center"/>
        </w:trPr>
        <w:tc>
          <w:tcPr>
            <w:tcW w:w="28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E1C2F1" w14:textId="77777777" w:rsidR="00905B9B" w:rsidRDefault="00905B9B" w:rsidP="00905B9B">
            <w:pPr>
              <w:rPr>
                <w:rFonts w:ascii="Cambria" w:hAnsi="Cambria"/>
                <w:i/>
                <w:color w:val="0000FF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000645B" w14:textId="453FC5C9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Arrival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A16B180" w14:textId="2184E7A8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A46F6A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530F58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809B02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C74EC1" w14:textId="65315068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251058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F0A55D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048667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A4D7F1" w14:textId="3C07F96A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5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7" w:name="vedl5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7"/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FCE6B5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B8365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2C8C21BE" w14:textId="77777777" w:rsidTr="00905B9B">
        <w:trPr>
          <w:cantSplit/>
          <w:trHeight w:val="225"/>
          <w:jc w:val="center"/>
        </w:trPr>
        <w:tc>
          <w:tcPr>
            <w:tcW w:w="288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81E117D" w14:textId="6D5A7504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datDokl"/>
                  <w:enabled/>
                  <w:calcOnExit w:val="0"/>
                  <w:textInput>
                    <w:type w:val="date"/>
                    <w:format w:val="d/M yyyy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91D607" w14:textId="7EFA79FD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Depart.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CCC0C8" w14:textId="35A93699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0C8442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>
              <w:rPr>
                <w:rFonts w:ascii="Cambria" w:hAnsi="Cambria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   "/>
                    <w:listEntry w:val="O"/>
                    <w:listEntry w:val="MHD"/>
                    <w:listEntry w:val="L"/>
                    <w:listEntry w:val="R"/>
                    <w:listEntry w:val="AUS"/>
                    <w:listEntry w:val="P"/>
                    <w:listEntry w:val="A"/>
                    <w:listEntry w:val="AUV"/>
                  </w:ddList>
                </w:ffData>
              </w:fldChar>
            </w:r>
            <w:r>
              <w:rPr>
                <w:rFonts w:ascii="Cambria" w:hAnsi="Cambria"/>
                <w:caps/>
                <w:sz w:val="18"/>
                <w:szCs w:val="18"/>
              </w:rPr>
              <w:instrText xml:space="preserve"> FORMDROPDOWN </w:instrText>
            </w:r>
            <w:r>
              <w:rPr>
                <w:rFonts w:ascii="Cambria" w:hAnsi="Cambria"/>
                <w:caps/>
                <w:sz w:val="18"/>
                <w:szCs w:val="18"/>
              </w:rPr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E3ABC62" w14:textId="1F59F22B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59BE5D" w14:textId="5CF6F64D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8C98D" w14:textId="71F0A42C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892946" w14:textId="5545797E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jizd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8" w:name="jizd6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8"/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01306E" w14:textId="309F72D5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noc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9" w:name="noc6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29"/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ABC92D" w14:textId="227EA39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strav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0" w:name="strav6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30"/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17554" w14:textId="61A99EA9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31" w:name="vedl6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31"/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0ED0E8" w14:textId="3E5F7468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=jizd6+noc6+strav6+vedl6+vedl61 \# "# ##0,00"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8"/>
                <w:szCs w:val="18"/>
              </w:rPr>
              <w:t xml:space="preserve">   0,00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197159BB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6907728F" w14:textId="77777777" w:rsidTr="00905B9B">
        <w:trPr>
          <w:cantSplit/>
          <w:trHeight w:val="225"/>
          <w:jc w:val="center"/>
        </w:trPr>
        <w:tc>
          <w:tcPr>
            <w:tcW w:w="28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6F74274" w14:textId="77777777" w:rsidR="00905B9B" w:rsidRDefault="00905B9B" w:rsidP="00905B9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6BD1A1C" w14:textId="4A4D40E3" w:rsidR="00905B9B" w:rsidRDefault="00905B9B" w:rsidP="00905B9B">
            <w:pPr>
              <w:pStyle w:val="poleformulemal"/>
              <w:tabs>
                <w:tab w:val="left" w:pos="640"/>
              </w:tabs>
              <w:rPr>
                <w:rFonts w:ascii="Cambria" w:hAnsi="Cambria"/>
                <w:sz w:val="18"/>
                <w:szCs w:val="18"/>
              </w:rPr>
            </w:pPr>
            <w:r w:rsidRPr="00905B9B">
              <w:rPr>
                <w:rFonts w:ascii="Cambria" w:hAnsi="Cambria"/>
                <w:sz w:val="18"/>
                <w:szCs w:val="18"/>
              </w:rPr>
              <w:t>Arrival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F9F5FF7" w14:textId="7E66D228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0315E9F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07D612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AC685A" w14:textId="77777777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2C092E" w14:textId="1796B0E9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569044C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8D6C89B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2DA927D" w14:textId="77777777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329763" w14:textId="232EA022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>
                <w:ffData>
                  <w:name w:val="vedl6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32" w:name="vedl61"/>
            <w:r>
              <w:rPr>
                <w:rFonts w:ascii="Cambria" w:hAnsi="Cambria"/>
                <w:sz w:val="16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6"/>
                <w:szCs w:val="18"/>
              </w:rPr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noProof/>
                <w:sz w:val="16"/>
                <w:szCs w:val="18"/>
              </w:rPr>
              <w:t> 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  <w:bookmarkEnd w:id="32"/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DE65980" w14:textId="77777777" w:rsidR="00905B9B" w:rsidRDefault="00905B9B" w:rsidP="00905B9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04679A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2048FD4A" w14:textId="77777777" w:rsidTr="00905B9B">
        <w:trPr>
          <w:cantSplit/>
          <w:trHeight w:val="234"/>
          <w:jc w:val="center"/>
        </w:trPr>
        <w:tc>
          <w:tcPr>
            <w:tcW w:w="2636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C2BC34" w14:textId="4C3794AA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Subtotal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BAF215" w14:textId="1F7B7D5E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/>
            </w:r>
            <w:r>
              <w:rPr>
                <w:rFonts w:ascii="Cambria" w:hAnsi="Cambria"/>
                <w:sz w:val="16"/>
                <w:szCs w:val="18"/>
              </w:rPr>
              <w:instrText xml:space="preserve"> =jizd1+jizd2+jizd3+jizd4+jizd5+jizd6 \# "# ##0,00" </w:instrText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6"/>
                <w:szCs w:val="18"/>
              </w:rPr>
              <w:t xml:space="preserve">   0,00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</w:p>
        </w:tc>
        <w:tc>
          <w:tcPr>
            <w:tcW w:w="391" w:type="pct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E5C548" w14:textId="23394D6F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/>
            </w:r>
            <w:r>
              <w:rPr>
                <w:rFonts w:ascii="Cambria" w:hAnsi="Cambria"/>
                <w:sz w:val="16"/>
                <w:szCs w:val="18"/>
              </w:rPr>
              <w:instrText xml:space="preserve"> =noc1+noc2+noc3+noc4+noc5+noc6 \# "# ##0,00" </w:instrText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6"/>
                <w:szCs w:val="18"/>
              </w:rPr>
              <w:t xml:space="preserve">   0,00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</w:p>
        </w:tc>
        <w:tc>
          <w:tcPr>
            <w:tcW w:w="39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E10BC" w14:textId="20C2E7E2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/>
            </w:r>
            <w:r>
              <w:rPr>
                <w:rFonts w:ascii="Cambria" w:hAnsi="Cambria"/>
                <w:sz w:val="16"/>
                <w:szCs w:val="18"/>
              </w:rPr>
              <w:instrText xml:space="preserve"> =strav1+strav2+strav3+strav4+strav5+strav6 \# "# ##0,00" </w:instrText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6"/>
                <w:szCs w:val="18"/>
              </w:rPr>
              <w:t xml:space="preserve">   0,00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4AAE7" w14:textId="41B91645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6"/>
                <w:szCs w:val="18"/>
              </w:rPr>
            </w:pPr>
            <w:r>
              <w:rPr>
                <w:rFonts w:ascii="Cambria" w:hAnsi="Cambria"/>
                <w:sz w:val="16"/>
                <w:szCs w:val="18"/>
              </w:rPr>
              <w:fldChar w:fldCharType="begin"/>
            </w:r>
            <w:r>
              <w:rPr>
                <w:rFonts w:ascii="Cambria" w:hAnsi="Cambria"/>
                <w:sz w:val="16"/>
                <w:szCs w:val="18"/>
              </w:rPr>
              <w:instrText xml:space="preserve"> =vedl1+vedl11+vedl2+vedl21+vedl3+vedl31+vedl4+vedl41+vedl5+vedl51+vedl6+vedl61 \# "# ##0,00" </w:instrText>
            </w:r>
            <w:r>
              <w:rPr>
                <w:rFonts w:ascii="Cambria" w:hAnsi="Cambria"/>
                <w:sz w:val="16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6"/>
                <w:szCs w:val="18"/>
              </w:rPr>
              <w:t xml:space="preserve">   0,00</w:t>
            </w:r>
            <w:r>
              <w:rPr>
                <w:rFonts w:ascii="Cambria" w:hAnsi="Cambria"/>
                <w:sz w:val="16"/>
                <w:szCs w:val="18"/>
              </w:rPr>
              <w:fldChar w:fldCharType="end"/>
            </w:r>
          </w:p>
        </w:tc>
        <w:bookmarkStart w:id="33" w:name="rowSum"/>
        <w:tc>
          <w:tcPr>
            <w:tcW w:w="40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FD3903" w14:textId="05DBCB0C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=SUM(ABOVE) \# "# ##0,00"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347AA1">
              <w:rPr>
                <w:rFonts w:ascii="Cambria" w:hAnsi="Cambria"/>
                <w:noProof/>
                <w:sz w:val="18"/>
                <w:szCs w:val="18"/>
              </w:rPr>
              <w:t xml:space="preserve">   0,00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0DA71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18"/>
              </w:rPr>
            </w:pPr>
          </w:p>
        </w:tc>
      </w:tr>
      <w:tr w:rsidR="00905B9B" w14:paraId="3081A759" w14:textId="77777777" w:rsidTr="00905B9B">
        <w:trPr>
          <w:cantSplit/>
          <w:trHeight w:val="164"/>
          <w:jc w:val="center"/>
        </w:trPr>
        <w:tc>
          <w:tcPr>
            <w:tcW w:w="1425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B29CA5D" w14:textId="211C6C5D" w:rsidR="00905B9B" w:rsidRDefault="00905B9B" w:rsidP="00905B9B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6"/>
                <w:szCs w:val="28"/>
              </w:rPr>
              <w:instrText xml:space="preserve"> FORMCHECKBOX </w:instrText>
            </w:r>
            <w:r>
              <w:rPr>
                <w:rFonts w:ascii="Cambria" w:hAnsi="Cambria"/>
                <w:sz w:val="16"/>
                <w:szCs w:val="28"/>
              </w:rPr>
            </w:r>
            <w:r>
              <w:rPr>
                <w:rFonts w:ascii="Cambria" w:hAnsi="Cambria"/>
                <w:sz w:val="16"/>
                <w:szCs w:val="28"/>
              </w:rPr>
              <w:fldChar w:fldCharType="separate"/>
            </w:r>
            <w:r>
              <w:rPr>
                <w:rFonts w:ascii="Cambria" w:hAnsi="Cambria"/>
                <w:sz w:val="16"/>
                <w:szCs w:val="28"/>
              </w:rPr>
              <w:fldChar w:fldCharType="end"/>
            </w:r>
            <w:r>
              <w:rPr>
                <w:rFonts w:ascii="Cambria" w:hAnsi="Cambria"/>
                <w:sz w:val="16"/>
                <w:szCs w:val="28"/>
              </w:rPr>
              <w:t xml:space="preserve"> </w:t>
            </w:r>
            <w:r w:rsidRPr="00905B9B">
              <w:rPr>
                <w:rFonts w:ascii="Cambria" w:hAnsi="Cambria"/>
                <w:sz w:val="16"/>
                <w:szCs w:val="28"/>
              </w:rPr>
              <w:t>Meals provided free of charge.</w:t>
            </w:r>
          </w:p>
          <w:p w14:paraId="7D451A63" w14:textId="4E631D63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6"/>
                <w:szCs w:val="28"/>
              </w:rPr>
              <w:instrText xml:space="preserve"> FORMCHECKBOX </w:instrText>
            </w:r>
            <w:r>
              <w:rPr>
                <w:rFonts w:ascii="Cambria" w:hAnsi="Cambria"/>
                <w:sz w:val="16"/>
                <w:szCs w:val="28"/>
              </w:rPr>
            </w:r>
            <w:r>
              <w:rPr>
                <w:rFonts w:ascii="Cambria" w:hAnsi="Cambria"/>
                <w:sz w:val="16"/>
                <w:szCs w:val="28"/>
              </w:rPr>
              <w:fldChar w:fldCharType="separate"/>
            </w:r>
            <w:r>
              <w:rPr>
                <w:rFonts w:ascii="Cambria" w:hAnsi="Cambria"/>
                <w:sz w:val="16"/>
                <w:szCs w:val="28"/>
              </w:rPr>
              <w:fldChar w:fldCharType="end"/>
            </w:r>
            <w:r>
              <w:rPr>
                <w:rFonts w:ascii="Cambria" w:hAnsi="Cambria"/>
                <w:sz w:val="16"/>
                <w:szCs w:val="28"/>
              </w:rPr>
              <w:t xml:space="preserve"> </w:t>
            </w:r>
            <w:r w:rsidRPr="00905B9B">
              <w:rPr>
                <w:rFonts w:ascii="Cambria" w:hAnsi="Cambria"/>
                <w:sz w:val="16"/>
                <w:szCs w:val="28"/>
              </w:rPr>
              <w:t>Accommod</w:t>
            </w:r>
            <w:r>
              <w:rPr>
                <w:rFonts w:ascii="Cambria" w:hAnsi="Cambria"/>
                <w:sz w:val="16"/>
                <w:szCs w:val="28"/>
              </w:rPr>
              <w:t>.</w:t>
            </w:r>
            <w:r w:rsidRPr="00905B9B">
              <w:rPr>
                <w:rFonts w:ascii="Cambria" w:hAnsi="Cambria"/>
                <w:sz w:val="16"/>
                <w:szCs w:val="28"/>
              </w:rPr>
              <w:t xml:space="preserve"> provided free of charge</w:t>
            </w:r>
            <w:r>
              <w:rPr>
                <w:rFonts w:ascii="Cambria" w:hAnsi="Cambria"/>
                <w:sz w:val="16"/>
                <w:szCs w:val="28"/>
              </w:rPr>
              <w:t>.</w:t>
            </w:r>
          </w:p>
        </w:tc>
        <w:tc>
          <w:tcPr>
            <w:tcW w:w="2000" w:type="pct"/>
            <w:gridSpan w:val="9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F12488A" w14:textId="4E8C4CE5" w:rsidR="00905B9B" w:rsidRDefault="00905B9B" w:rsidP="00905B9B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 w:rsidRPr="00905B9B">
              <w:rPr>
                <w:rFonts w:ascii="Cambria" w:hAnsi="Cambria"/>
                <w:sz w:val="16"/>
                <w:szCs w:val="28"/>
              </w:rPr>
              <w:t>Number of meals provided free of charge</w:t>
            </w:r>
            <w:r>
              <w:rPr>
                <w:rFonts w:ascii="Cambria" w:hAnsi="Cambria"/>
                <w:sz w:val="16"/>
                <w:szCs w:val="28"/>
              </w:rPr>
              <w:t>:</w:t>
            </w:r>
          </w:p>
          <w:p w14:paraId="5B75CAA5" w14:textId="531F36CA" w:rsidR="00905B9B" w:rsidRDefault="00905B9B" w:rsidP="00905B9B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b/>
                <w:sz w:val="22"/>
                <w:szCs w:val="28"/>
              </w:rPr>
              <w:fldChar w:fldCharType="begin">
                <w:ffData>
                  <w:name w:val="jidloA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4" w:name="jidloA"/>
            <w:r>
              <w:rPr>
                <w:rFonts w:ascii="Cambria" w:hAnsi="Cambria"/>
                <w:b/>
                <w:sz w:val="22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8"/>
              </w:rPr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8"/>
              </w:rPr>
              <w:t> </w:t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end"/>
            </w:r>
            <w:bookmarkEnd w:id="34"/>
            <w:r>
              <w:rPr>
                <w:rFonts w:ascii="Cambria" w:hAnsi="Cambria"/>
                <w:sz w:val="18"/>
                <w:szCs w:val="28"/>
              </w:rPr>
              <w:t xml:space="preserve"> × first day   </w:t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begin">
                <w:ffData>
                  <w:name w:val="jidloB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5" w:name="jidloB"/>
            <w:r>
              <w:rPr>
                <w:rFonts w:ascii="Cambria" w:hAnsi="Cambria"/>
                <w:b/>
                <w:sz w:val="22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8"/>
              </w:rPr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8"/>
              </w:rPr>
              <w:t> </w:t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end"/>
            </w:r>
            <w:bookmarkEnd w:id="35"/>
            <w:r>
              <w:rPr>
                <w:rFonts w:ascii="Cambria" w:hAnsi="Cambria"/>
                <w:sz w:val="18"/>
                <w:szCs w:val="28"/>
              </w:rPr>
              <w:t xml:space="preserve"> × other days  </w:t>
            </w:r>
            <w:r>
              <w:rPr>
                <w:rFonts w:ascii="Cambria" w:hAnsi="Cambria"/>
                <w:sz w:val="16"/>
                <w:szCs w:val="28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begin">
                <w:ffData>
                  <w:name w:val="jidloC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6" w:name="jidloC"/>
            <w:r>
              <w:rPr>
                <w:rFonts w:ascii="Cambria" w:hAnsi="Cambria"/>
                <w:b/>
                <w:sz w:val="22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8"/>
              </w:rPr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8"/>
              </w:rPr>
              <w:t> </w:t>
            </w:r>
            <w:r>
              <w:rPr>
                <w:rFonts w:ascii="Cambria" w:hAnsi="Cambria"/>
                <w:b/>
                <w:sz w:val="22"/>
                <w:szCs w:val="28"/>
              </w:rPr>
              <w:fldChar w:fldCharType="end"/>
            </w:r>
            <w:bookmarkEnd w:id="36"/>
            <w:r>
              <w:rPr>
                <w:rFonts w:ascii="Cambria" w:hAnsi="Cambria"/>
                <w:sz w:val="16"/>
                <w:szCs w:val="28"/>
              </w:rPr>
              <w:t xml:space="preserve"> </w:t>
            </w:r>
            <w:r>
              <w:rPr>
                <w:rFonts w:ascii="Cambria" w:hAnsi="Cambria"/>
                <w:sz w:val="18"/>
                <w:szCs w:val="28"/>
              </w:rPr>
              <w:t>× last day</w:t>
            </w:r>
          </w:p>
        </w:tc>
        <w:tc>
          <w:tcPr>
            <w:tcW w:w="777" w:type="pct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0EC0717" w14:textId="2B1AF61C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28"/>
              </w:rPr>
            </w:pPr>
            <w:r>
              <w:rPr>
                <w:rFonts w:ascii="Cambria" w:hAnsi="Cambria"/>
                <w:sz w:val="18"/>
                <w:szCs w:val="28"/>
              </w:rPr>
              <w:t>Cash advance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8CD75" w14:textId="532606C8" w:rsidR="00905B9B" w:rsidRDefault="00905B9B" w:rsidP="00905B9B">
            <w:pPr>
              <w:pStyle w:val="poleformulemal"/>
              <w:jc w:val="right"/>
              <w:rPr>
                <w:rFonts w:ascii="Cambria" w:hAnsi="Cambria"/>
                <w:sz w:val="18"/>
                <w:szCs w:val="28"/>
              </w:rPr>
            </w:pPr>
            <w:r>
              <w:rPr>
                <w:rFonts w:ascii="Cambria" w:hAnsi="Cambria"/>
                <w:sz w:val="18"/>
                <w:szCs w:val="28"/>
              </w:rPr>
              <w:fldChar w:fldCharType="begin">
                <w:ffData>
                  <w:name w:val="zaloha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37" w:name="zaloha"/>
            <w:r>
              <w:rPr>
                <w:rFonts w:ascii="Cambria" w:hAnsi="Cambria"/>
                <w:sz w:val="18"/>
                <w:szCs w:val="2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28"/>
              </w:rPr>
            </w:r>
            <w:r>
              <w:rPr>
                <w:rFonts w:ascii="Cambria" w:hAnsi="Cambria"/>
                <w:sz w:val="18"/>
                <w:szCs w:val="28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sz w:val="18"/>
                <w:szCs w:val="28"/>
              </w:rPr>
              <w:fldChar w:fldCharType="end"/>
            </w:r>
            <w:bookmarkEnd w:id="37"/>
          </w:p>
        </w:tc>
        <w:tc>
          <w:tcPr>
            <w:tcW w:w="398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D4EBBA6" w14:textId="77777777" w:rsidR="00905B9B" w:rsidRDefault="00905B9B" w:rsidP="00905B9B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</w:p>
        </w:tc>
      </w:tr>
      <w:tr w:rsidR="00905B9B" w14:paraId="177DE96F" w14:textId="77777777" w:rsidTr="00905B9B">
        <w:trPr>
          <w:cantSplit/>
          <w:trHeight w:val="75"/>
          <w:jc w:val="center"/>
        </w:trPr>
        <w:tc>
          <w:tcPr>
            <w:tcW w:w="1425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8FDC537" w14:textId="77777777" w:rsidR="00905B9B" w:rsidRDefault="00905B9B" w:rsidP="00905B9B">
            <w:pPr>
              <w:rPr>
                <w:rFonts w:ascii="Cambria" w:hAnsi="Cambria"/>
                <w:sz w:val="18"/>
                <w:szCs w:val="28"/>
              </w:rPr>
            </w:pPr>
          </w:p>
        </w:tc>
        <w:tc>
          <w:tcPr>
            <w:tcW w:w="2000" w:type="pct"/>
            <w:gridSpan w:val="9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A83BE8D" w14:textId="77777777" w:rsidR="00905B9B" w:rsidRDefault="00905B9B" w:rsidP="00905B9B">
            <w:pPr>
              <w:rPr>
                <w:rFonts w:ascii="Cambria" w:hAnsi="Cambria"/>
                <w:sz w:val="18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31EC87" w14:textId="7F256B69" w:rsidR="00905B9B" w:rsidRDefault="00905B9B" w:rsidP="00905B9B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Add. paym. – overpay.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4BF7EB" w14:textId="60D8584B" w:rsidR="00905B9B" w:rsidRDefault="00905B9B" w:rsidP="00905B9B">
            <w:pPr>
              <w:pStyle w:val="poleformulemal"/>
              <w:jc w:val="right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8"/>
                <w:szCs w:val="28"/>
              </w:rPr>
              <w:fldChar w:fldCharType="begin"/>
            </w:r>
            <w:r>
              <w:rPr>
                <w:rFonts w:ascii="Cambria" w:hAnsi="Cambria"/>
                <w:b/>
                <w:sz w:val="18"/>
                <w:szCs w:val="28"/>
              </w:rPr>
              <w:instrText xml:space="preserve"> =rowSum-zaloha \# "# ##0,00" </w:instrText>
            </w:r>
            <w:r>
              <w:rPr>
                <w:rFonts w:ascii="Cambria" w:hAnsi="Cambria"/>
                <w:b/>
                <w:sz w:val="18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noProof/>
                <w:sz w:val="18"/>
                <w:szCs w:val="28"/>
              </w:rPr>
              <w:t xml:space="preserve">   0,00</w:t>
            </w:r>
            <w:r>
              <w:rPr>
                <w:rFonts w:ascii="Cambria" w:hAnsi="Cambria"/>
                <w:b/>
                <w:sz w:val="18"/>
                <w:szCs w:val="28"/>
              </w:rPr>
              <w:fldChar w:fldCharType="end"/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2DC64" w14:textId="77777777" w:rsidR="00905B9B" w:rsidRDefault="00905B9B" w:rsidP="00905B9B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</w:p>
        </w:tc>
      </w:tr>
      <w:tr w:rsidR="00905B9B" w14:paraId="480FE3A1" w14:textId="77777777" w:rsidTr="00905B9B">
        <w:trPr>
          <w:cantSplit/>
          <w:trHeight w:val="225"/>
          <w:jc w:val="center"/>
        </w:trPr>
        <w:tc>
          <w:tcPr>
            <w:tcW w:w="2286" w:type="pct"/>
            <w:gridSpan w:val="7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bottom"/>
          </w:tcPr>
          <w:p w14:paraId="63F0CF9D" w14:textId="77777777" w:rsidR="00706B6A" w:rsidRPr="00706B6A" w:rsidRDefault="00706B6A" w:rsidP="00706B6A">
            <w:pPr>
              <w:pStyle w:val="poleformulemal"/>
              <w:rPr>
                <w:rFonts w:ascii="Cambria" w:hAnsi="Cambria"/>
              </w:rPr>
            </w:pPr>
            <w:r w:rsidRPr="00706B6A">
              <w:rPr>
                <w:rFonts w:ascii="Cambria" w:hAnsi="Cambria"/>
              </w:rPr>
              <w:t>PT – passenger train   MPT – municipal public transport</w:t>
            </w:r>
          </w:p>
          <w:p w14:paraId="2859B78B" w14:textId="77777777" w:rsidR="00706B6A" w:rsidRPr="00706B6A" w:rsidRDefault="00706B6A" w:rsidP="00706B6A">
            <w:pPr>
              <w:pStyle w:val="poleformulemal"/>
              <w:rPr>
                <w:rFonts w:ascii="Cambria" w:hAnsi="Cambria"/>
              </w:rPr>
            </w:pPr>
            <w:r w:rsidRPr="00706B6A">
              <w:rPr>
                <w:rFonts w:ascii="Cambria" w:hAnsi="Cambria"/>
              </w:rPr>
              <w:t>ET – express train     CC – company car     BF – by foot</w:t>
            </w:r>
          </w:p>
          <w:p w14:paraId="14E30C7E" w14:textId="37A2AF42" w:rsidR="00706B6A" w:rsidRPr="00706B6A" w:rsidRDefault="00706B6A" w:rsidP="00706B6A">
            <w:pPr>
              <w:pStyle w:val="poleformulemal"/>
              <w:rPr>
                <w:rFonts w:ascii="Cambria" w:hAnsi="Cambria"/>
              </w:rPr>
            </w:pPr>
            <w:r w:rsidRPr="00706B6A">
              <w:rPr>
                <w:rFonts w:ascii="Cambria" w:hAnsi="Cambria"/>
              </w:rPr>
              <w:t xml:space="preserve">B – bus       PC </w:t>
            </w:r>
            <w:r>
              <w:rPr>
                <w:rFonts w:ascii="Cambria" w:hAnsi="Cambria"/>
              </w:rPr>
              <w:t xml:space="preserve">– </w:t>
            </w:r>
            <w:r w:rsidRPr="00706B6A">
              <w:rPr>
                <w:rFonts w:ascii="Cambria" w:hAnsi="Cambria"/>
              </w:rPr>
              <w:t>private car</w:t>
            </w:r>
          </w:p>
          <w:p w14:paraId="6562EBB4" w14:textId="77777777" w:rsidR="00706B6A" w:rsidRPr="00706B6A" w:rsidRDefault="00706B6A" w:rsidP="00706B6A">
            <w:pPr>
              <w:pStyle w:val="poleformulemal"/>
              <w:rPr>
                <w:rFonts w:ascii="Cambria" w:hAnsi="Cambria"/>
              </w:rPr>
            </w:pPr>
            <w:r w:rsidRPr="00706B6A">
              <w:rPr>
                <w:rFonts w:ascii="Cambria" w:hAnsi="Cambria"/>
              </w:rPr>
              <w:t>1) Please fill in the time of departure and arrival as indicated in the time table.</w:t>
            </w:r>
          </w:p>
          <w:p w14:paraId="1EF93F7F" w14:textId="77777777" w:rsidR="00706B6A" w:rsidRPr="00706B6A" w:rsidRDefault="00706B6A" w:rsidP="00706B6A">
            <w:pPr>
              <w:pStyle w:val="poleformulemal"/>
              <w:rPr>
                <w:rFonts w:ascii="Cambria" w:hAnsi="Cambria"/>
              </w:rPr>
            </w:pPr>
            <w:r w:rsidRPr="00706B6A">
              <w:rPr>
                <w:rFonts w:ascii="Cambria" w:hAnsi="Cambria"/>
              </w:rPr>
              <w:t>2) Use abbreviations.</w:t>
            </w:r>
          </w:p>
          <w:p w14:paraId="5B059C37" w14:textId="77777777" w:rsidR="00706B6A" w:rsidRPr="00706B6A" w:rsidRDefault="00706B6A" w:rsidP="00706B6A">
            <w:pPr>
              <w:pStyle w:val="poleformulemal"/>
              <w:rPr>
                <w:rFonts w:ascii="Cambria" w:hAnsi="Cambria"/>
              </w:rPr>
            </w:pPr>
            <w:r w:rsidRPr="00706B6A">
              <w:rPr>
                <w:rFonts w:ascii="Cambria" w:hAnsi="Cambria"/>
              </w:rPr>
              <w:t>3) Fill in the number of km only when using your private vehicle.</w:t>
            </w:r>
          </w:p>
          <w:p w14:paraId="0146C2D9" w14:textId="77777777" w:rsidR="00706B6A" w:rsidRPr="00706B6A" w:rsidRDefault="00706B6A" w:rsidP="00706B6A">
            <w:pPr>
              <w:pStyle w:val="poleformulemal"/>
              <w:rPr>
                <w:rFonts w:ascii="Cambria" w:hAnsi="Cambria"/>
              </w:rPr>
            </w:pPr>
          </w:p>
          <w:p w14:paraId="2F1F3475" w14:textId="2F10F62E" w:rsidR="00905B9B" w:rsidRDefault="00706B6A" w:rsidP="00706B6A">
            <w:pPr>
              <w:pStyle w:val="poleformulemal"/>
              <w:rPr>
                <w:rFonts w:ascii="Cambria" w:hAnsi="Cambria"/>
                <w:sz w:val="18"/>
                <w:szCs w:val="28"/>
              </w:rPr>
            </w:pPr>
            <w:r w:rsidRPr="00706B6A">
              <w:rPr>
                <w:rFonts w:ascii="Cambria" w:hAnsi="Cambria"/>
              </w:rPr>
              <w:t>For details concerning settlement of travel expenses see the Act No. 262/2006, Coll., as amended.</w:t>
            </w:r>
          </w:p>
        </w:tc>
        <w:tc>
          <w:tcPr>
            <w:tcW w:w="2714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B2C2838" w14:textId="28D2ADD1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28"/>
              </w:rPr>
            </w:pPr>
            <w:r w:rsidRPr="00905B9B">
              <w:rPr>
                <w:rFonts w:ascii="Cambria" w:hAnsi="Cambria"/>
                <w:sz w:val="18"/>
                <w:szCs w:val="28"/>
              </w:rPr>
              <w:t>I’m attaching</w:t>
            </w:r>
            <w:r>
              <w:rPr>
                <w:rFonts w:ascii="Cambria" w:hAnsi="Cambria"/>
                <w:sz w:val="18"/>
                <w:szCs w:val="28"/>
              </w:rPr>
              <w:t> </w:t>
            </w:r>
            <w:r>
              <w:rPr>
                <w:rFonts w:ascii="Cambria" w:hAnsi="Cambria"/>
                <w:b/>
                <w:sz w:val="1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mbria" w:hAnsi="Cambria"/>
                <w:b/>
                <w:sz w:val="18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18"/>
                <w:szCs w:val="28"/>
              </w:rPr>
            </w:r>
            <w:r>
              <w:rPr>
                <w:rFonts w:ascii="Cambria" w:hAnsi="Cambria"/>
                <w:b/>
                <w:sz w:val="18"/>
                <w:szCs w:val="28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18"/>
                <w:szCs w:val="28"/>
              </w:rPr>
              <w:t> </w:t>
            </w:r>
            <w:r>
              <w:rPr>
                <w:rFonts w:ascii="Cambria" w:hAnsi="Cambria"/>
                <w:b/>
                <w:sz w:val="18"/>
                <w:szCs w:val="28"/>
              </w:rPr>
              <w:fldChar w:fldCharType="end"/>
            </w:r>
            <w:r>
              <w:rPr>
                <w:rFonts w:ascii="Cambria" w:hAnsi="Cambria"/>
                <w:sz w:val="18"/>
                <w:szCs w:val="28"/>
              </w:rPr>
              <w:t> </w:t>
            </w:r>
            <w:r w:rsidRPr="00905B9B">
              <w:rPr>
                <w:rFonts w:ascii="Cambria" w:hAnsi="Cambria"/>
                <w:sz w:val="18"/>
                <w:szCs w:val="28"/>
              </w:rPr>
              <w:t>receipts to the settlement of business trip expenses</w:t>
            </w:r>
            <w:r>
              <w:rPr>
                <w:rFonts w:ascii="Cambria" w:hAnsi="Cambria"/>
                <w:sz w:val="18"/>
                <w:szCs w:val="28"/>
              </w:rPr>
              <w:t>.</w:t>
            </w:r>
          </w:p>
        </w:tc>
      </w:tr>
      <w:tr w:rsidR="00905B9B" w14:paraId="2E34F235" w14:textId="77777777" w:rsidTr="00905B9B">
        <w:trPr>
          <w:cantSplit/>
          <w:trHeight w:val="143"/>
          <w:jc w:val="center"/>
        </w:trPr>
        <w:tc>
          <w:tcPr>
            <w:tcW w:w="2286" w:type="pct"/>
            <w:gridSpan w:val="7"/>
            <w:vMerge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14:paraId="249C77EC" w14:textId="77777777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28"/>
              </w:rPr>
            </w:pPr>
          </w:p>
        </w:tc>
        <w:tc>
          <w:tcPr>
            <w:tcW w:w="271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1B169CF" w14:textId="0F1856CC" w:rsidR="00905B9B" w:rsidRDefault="00905B9B" w:rsidP="00905B9B">
            <w:pPr>
              <w:pStyle w:val="poleformulemal"/>
              <w:rPr>
                <w:rFonts w:ascii="Cambria" w:hAnsi="Cambria"/>
                <w:b/>
                <w:sz w:val="18"/>
                <w:szCs w:val="28"/>
              </w:rPr>
            </w:pPr>
            <w:r w:rsidRPr="00905B9B">
              <w:rPr>
                <w:rFonts w:ascii="Cambria" w:hAnsi="Cambria"/>
                <w:b/>
                <w:sz w:val="18"/>
                <w:szCs w:val="28"/>
              </w:rPr>
              <w:t>I declare that all data are true and complete.</w:t>
            </w:r>
          </w:p>
        </w:tc>
      </w:tr>
      <w:tr w:rsidR="00905B9B" w14:paraId="63A98F89" w14:textId="77777777" w:rsidTr="00905B9B">
        <w:trPr>
          <w:cantSplit/>
          <w:trHeight w:val="183"/>
          <w:jc w:val="center"/>
        </w:trPr>
        <w:tc>
          <w:tcPr>
            <w:tcW w:w="2286" w:type="pct"/>
            <w:gridSpan w:val="7"/>
            <w:vMerge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14:paraId="403CA416" w14:textId="77777777" w:rsidR="00905B9B" w:rsidRDefault="00905B9B" w:rsidP="00905B9B">
            <w:pPr>
              <w:pStyle w:val="poleformulemal"/>
              <w:rPr>
                <w:rFonts w:ascii="Cambria" w:hAnsi="Cambria"/>
                <w:sz w:val="20"/>
                <w:szCs w:val="28"/>
              </w:rPr>
            </w:pPr>
          </w:p>
        </w:tc>
        <w:tc>
          <w:tcPr>
            <w:tcW w:w="2714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bottom"/>
          </w:tcPr>
          <w:p w14:paraId="716FA8BF" w14:textId="61B743EA" w:rsidR="00905B9B" w:rsidRDefault="00905B9B" w:rsidP="00905B9B">
            <w:pPr>
              <w:pStyle w:val="poleformulemal"/>
              <w:rPr>
                <w:rFonts w:ascii="Cambria" w:hAnsi="Cambria"/>
                <w:sz w:val="18"/>
                <w:szCs w:val="28"/>
              </w:rPr>
            </w:pPr>
            <w:r w:rsidRPr="00905B9B">
              <w:rPr>
                <w:rFonts w:ascii="Cambria" w:hAnsi="Cambria"/>
                <w:sz w:val="16"/>
              </w:rPr>
              <w:t>Travel allowances to be sent to the acc</w:t>
            </w:r>
            <w:r>
              <w:rPr>
                <w:rFonts w:ascii="Cambria" w:hAnsi="Cambria"/>
                <w:sz w:val="16"/>
              </w:rPr>
              <w:t>out.</w:t>
            </w:r>
            <w:r w:rsidRPr="00905B9B">
              <w:rPr>
                <w:rFonts w:ascii="Cambria" w:hAnsi="Cambria"/>
                <w:sz w:val="16"/>
              </w:rPr>
              <w:t xml:space="preserve"> no.</w:t>
            </w:r>
            <w:r>
              <w:rPr>
                <w:rFonts w:ascii="Cambria" w:hAnsi="Cambria"/>
                <w:sz w:val="16"/>
              </w:rPr>
              <w:t>:</w:t>
            </w:r>
            <w:r>
              <w:rPr>
                <w:rFonts w:ascii="Cambria" w:hAnsi="Cambria"/>
                <w:sz w:val="18"/>
                <w:szCs w:val="28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 w:rsidR="00347AA1">
              <w:rPr>
                <w:rFonts w:ascii="Cambria" w:hAnsi="Cambria"/>
                <w:b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  <w:r>
              <w:rPr>
                <w:rFonts w:ascii="Cambria" w:hAnsi="Cambria"/>
                <w:b/>
                <w:sz w:val="20"/>
                <w:szCs w:val="28"/>
              </w:rPr>
              <w:t xml:space="preserve"> / 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8"/>
              </w:rPr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8"/>
              </w:rPr>
              <w:t> </w:t>
            </w:r>
            <w:r>
              <w:rPr>
                <w:rFonts w:ascii="Cambria" w:hAnsi="Cambria"/>
                <w:b/>
                <w:sz w:val="20"/>
                <w:szCs w:val="28"/>
              </w:rPr>
              <w:fldChar w:fldCharType="end"/>
            </w:r>
          </w:p>
        </w:tc>
      </w:tr>
      <w:tr w:rsidR="00905B9B" w14:paraId="19B59D5A" w14:textId="77777777" w:rsidTr="00905B9B">
        <w:trPr>
          <w:cantSplit/>
          <w:trHeight w:val="620"/>
          <w:jc w:val="center"/>
        </w:trPr>
        <w:tc>
          <w:tcPr>
            <w:tcW w:w="2286" w:type="pct"/>
            <w:gridSpan w:val="7"/>
            <w:vMerge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14:paraId="7AF46730" w14:textId="77777777" w:rsidR="00905B9B" w:rsidRDefault="00905B9B" w:rsidP="00905B9B">
            <w:pPr>
              <w:pStyle w:val="poleformulemal"/>
              <w:rPr>
                <w:rFonts w:ascii="Cambria" w:hAnsi="Cambria"/>
                <w:sz w:val="20"/>
                <w:szCs w:val="28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vAlign w:val="bottom"/>
          </w:tcPr>
          <w:p w14:paraId="0D279646" w14:textId="77777777" w:rsidR="00905B9B" w:rsidRDefault="00905B9B" w:rsidP="00905B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CBC65" w14:textId="77777777" w:rsidR="00905B9B" w:rsidRDefault="00905B9B" w:rsidP="00905B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34" w:type="pct"/>
            <w:gridSpan w:val="6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5D9434AC" w14:textId="77777777" w:rsidR="00905B9B" w:rsidRDefault="00905B9B" w:rsidP="00905B9B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05B9B" w14:paraId="7069B498" w14:textId="77777777" w:rsidTr="00905B9B">
        <w:trPr>
          <w:cantSplit/>
          <w:trHeight w:val="133"/>
          <w:jc w:val="center"/>
        </w:trPr>
        <w:tc>
          <w:tcPr>
            <w:tcW w:w="2286" w:type="pct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7624AA1" w14:textId="77777777" w:rsidR="00905B9B" w:rsidRDefault="00905B9B" w:rsidP="00905B9B">
            <w:pPr>
              <w:pStyle w:val="poleformulemal"/>
              <w:rPr>
                <w:rFonts w:ascii="Cambria" w:hAnsi="Cambria"/>
                <w:sz w:val="20"/>
                <w:szCs w:val="28"/>
              </w:rPr>
            </w:pPr>
          </w:p>
        </w:tc>
        <w:tc>
          <w:tcPr>
            <w:tcW w:w="746" w:type="pct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40D5E086" w14:textId="55901FC2" w:rsidR="00905B9B" w:rsidRDefault="00905B9B" w:rsidP="00905B9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Date</w:t>
            </w:r>
          </w:p>
        </w:tc>
        <w:tc>
          <w:tcPr>
            <w:tcW w:w="13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8134CF1" w14:textId="77777777" w:rsidR="00905B9B" w:rsidRDefault="00905B9B" w:rsidP="00905B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34" w:type="pct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7BB8B4" w14:textId="5FF2C562" w:rsidR="00905B9B" w:rsidRDefault="00905B9B" w:rsidP="00905B9B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Employee’s signature</w:t>
            </w:r>
          </w:p>
        </w:tc>
      </w:tr>
    </w:tbl>
    <w:p w14:paraId="224217F1" w14:textId="77777777" w:rsidR="005D40EE" w:rsidRDefault="005D40EE" w:rsidP="005D40EE">
      <w:pPr>
        <w:rPr>
          <w:rFonts w:ascii="Cambria" w:hAnsi="Cambria"/>
          <w:sz w:val="10"/>
          <w:szCs w:val="14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238"/>
        <w:gridCol w:w="2516"/>
        <w:gridCol w:w="238"/>
        <w:gridCol w:w="2578"/>
        <w:gridCol w:w="238"/>
        <w:gridCol w:w="2503"/>
      </w:tblGrid>
      <w:tr w:rsidR="00FD6F75" w14:paraId="17EAB4F9" w14:textId="77777777" w:rsidTr="00706B6A"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D419B" w14:textId="078F8888" w:rsidR="00FD6F75" w:rsidRDefault="00FD6F75" w:rsidP="00D83D5E">
            <w:pPr>
              <w:pStyle w:val="poleformule"/>
              <w:rPr>
                <w:rFonts w:ascii="Cambria" w:hAnsi="Cambria"/>
                <w:sz w:val="20"/>
                <w:szCs w:val="28"/>
              </w:rPr>
            </w:pPr>
            <w:r>
              <w:rPr>
                <w:rFonts w:ascii="Cambria" w:hAnsi="Cambria"/>
                <w:sz w:val="20"/>
                <w:szCs w:val="28"/>
              </w:rPr>
              <w:t xml:space="preserve">8. </w:t>
            </w:r>
            <w:r w:rsidR="00706B6A" w:rsidRPr="00706B6A">
              <w:rPr>
                <w:rFonts w:ascii="Cambria" w:hAnsi="Cambria"/>
                <w:sz w:val="20"/>
                <w:szCs w:val="28"/>
              </w:rPr>
              <w:t>EXPENDITURE – REVENUE CASH VOUCHER NUMBER</w:t>
            </w:r>
          </w:p>
        </w:tc>
      </w:tr>
      <w:tr w:rsidR="00331D06" w14:paraId="078D7CD6" w14:textId="77777777" w:rsidTr="00706B6A">
        <w:trPr>
          <w:trHeight w:val="227"/>
          <w:jc w:val="center"/>
        </w:trPr>
        <w:tc>
          <w:tcPr>
            <w:tcW w:w="2385" w:type="pct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22D69E2" w14:textId="69E1D845" w:rsidR="00DD65A7" w:rsidRDefault="00706B6A" w:rsidP="00D83D5E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 w:rsidRPr="00706B6A">
              <w:rPr>
                <w:rFonts w:ascii="Cambria" w:hAnsi="Cambria"/>
                <w:sz w:val="16"/>
                <w:szCs w:val="28"/>
              </w:rPr>
              <w:t>The advance has been verified and adjusted to CZK:</w:t>
            </w:r>
          </w:p>
        </w:tc>
        <w:tc>
          <w:tcPr>
            <w:tcW w:w="112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43CA22" w14:textId="77777777" w:rsidR="00DD65A7" w:rsidRDefault="00DD65A7" w:rsidP="00331D06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213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E5BB0" w14:textId="77777777" w:rsidR="00DD65A7" w:rsidRDefault="00DD65A7" w:rsidP="00331D06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2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E00208B" w14:textId="77777777" w:rsidR="00DD65A7" w:rsidRDefault="00DD65A7" w:rsidP="00331D06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78" w:type="pct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ED3169" w14:textId="77777777" w:rsidR="00DD65A7" w:rsidRDefault="00DD65A7" w:rsidP="00331D06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</w:tr>
      <w:tr w:rsidR="00706B6A" w14:paraId="3C485529" w14:textId="77777777" w:rsidTr="00706B6A">
        <w:trPr>
          <w:trHeight w:val="227"/>
          <w:jc w:val="center"/>
        </w:trPr>
        <w:tc>
          <w:tcPr>
            <w:tcW w:w="1089" w:type="pc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9FAE29A" w14:textId="06E06BF0" w:rsidR="00706B6A" w:rsidRDefault="00706B6A" w:rsidP="00706B6A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 w:rsidRPr="00FA11B3">
              <w:t>Paid advance:</w:t>
            </w:r>
          </w:p>
        </w:tc>
        <w:tc>
          <w:tcPr>
            <w:tcW w:w="11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40504" w14:textId="77777777" w:rsidR="00706B6A" w:rsidRDefault="00706B6A" w:rsidP="00706B6A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1207A" w14:textId="4D5D3D33" w:rsidR="00706B6A" w:rsidRDefault="00706B6A" w:rsidP="00706B6A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 w:rsidRPr="00706B6A">
              <w:rPr>
                <w:rFonts w:ascii="Cambria" w:hAnsi="Cambria"/>
                <w:sz w:val="16"/>
                <w:szCs w:val="28"/>
              </w:rPr>
              <w:t>Additional payment – overpay</w:t>
            </w:r>
            <w:r>
              <w:rPr>
                <w:rFonts w:ascii="Cambria" w:hAnsi="Cambria"/>
                <w:sz w:val="16"/>
                <w:szCs w:val="28"/>
              </w:rPr>
              <w:t>m.</w:t>
            </w:r>
            <w:r w:rsidRPr="00706B6A">
              <w:rPr>
                <w:rFonts w:ascii="Cambria" w:hAnsi="Cambria"/>
                <w:sz w:val="16"/>
                <w:szCs w:val="28"/>
              </w:rPr>
              <w:t>:</w:t>
            </w:r>
          </w:p>
        </w:tc>
        <w:tc>
          <w:tcPr>
            <w:tcW w:w="11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D7C0BD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2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9D307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16824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7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351A8D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</w:tr>
      <w:tr w:rsidR="00706B6A" w14:paraId="71F73D89" w14:textId="77777777" w:rsidTr="00706B6A">
        <w:trPr>
          <w:trHeight w:val="227"/>
          <w:jc w:val="center"/>
        </w:trPr>
        <w:tc>
          <w:tcPr>
            <w:tcW w:w="2385" w:type="pct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7D9BD" w14:textId="6A72EF06" w:rsidR="00706B6A" w:rsidRDefault="00706B6A" w:rsidP="00706B6A">
            <w:pPr>
              <w:pStyle w:val="poleformulemal"/>
              <w:rPr>
                <w:rFonts w:ascii="Cambria" w:hAnsi="Cambria"/>
                <w:sz w:val="16"/>
                <w:szCs w:val="28"/>
              </w:rPr>
            </w:pPr>
            <w:r w:rsidRPr="00706B6A">
              <w:rPr>
                <w:rFonts w:ascii="Cambria" w:hAnsi="Cambria"/>
                <w:sz w:val="16"/>
                <w:szCs w:val="28"/>
              </w:rPr>
              <w:t>In words:</w:t>
            </w:r>
          </w:p>
        </w:tc>
        <w:tc>
          <w:tcPr>
            <w:tcW w:w="11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690B50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E3EC3B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A6A0D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34DA9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</w:tr>
      <w:tr w:rsidR="00706B6A" w14:paraId="48D4ABA4" w14:textId="77777777" w:rsidTr="00706B6A">
        <w:trPr>
          <w:trHeight w:val="227"/>
          <w:jc w:val="center"/>
        </w:trPr>
        <w:tc>
          <w:tcPr>
            <w:tcW w:w="1089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009540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A820D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8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C29B3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A8B755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E02BC" w14:textId="5BD4CDFF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 w:rsidRPr="00706B6A">
              <w:rPr>
                <w:rFonts w:ascii="Cambria" w:hAnsi="Cambria"/>
                <w:sz w:val="16"/>
                <w:szCs w:val="28"/>
              </w:rPr>
              <w:t>Adjusted by</w:t>
            </w:r>
            <w:r>
              <w:rPr>
                <w:rFonts w:ascii="Cambria" w:hAnsi="Cambria"/>
                <w:sz w:val="16"/>
                <w:szCs w:val="28"/>
              </w:rPr>
              <w:t xml:space="preserve"> </w:t>
            </w:r>
            <w:r>
              <w:rPr>
                <w:rFonts w:ascii="Cambria" w:hAnsi="Cambria"/>
              </w:rPr>
              <w:t>(date and signature)</w:t>
            </w:r>
          </w:p>
        </w:tc>
        <w:tc>
          <w:tcPr>
            <w:tcW w:w="11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BAB61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78" w:type="pc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8BA9436" w14:textId="5098AA50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Recipient</w:t>
            </w:r>
            <w:r w:rsidRPr="00706B6A">
              <w:rPr>
                <w:rFonts w:ascii="Cambria" w:hAnsi="Cambria"/>
                <w:sz w:val="16"/>
                <w:szCs w:val="28"/>
              </w:rPr>
              <w:t xml:space="preserve"> </w:t>
            </w:r>
            <w:r w:rsidRPr="00706B6A">
              <w:rPr>
                <w:rFonts w:ascii="Cambria" w:hAnsi="Cambria"/>
              </w:rPr>
              <w:t>(date and signature)</w:t>
            </w:r>
          </w:p>
        </w:tc>
      </w:tr>
      <w:tr w:rsidR="00706B6A" w14:paraId="7E14C33B" w14:textId="77777777" w:rsidTr="00706B6A">
        <w:trPr>
          <w:trHeight w:val="680"/>
          <w:jc w:val="center"/>
        </w:trPr>
        <w:tc>
          <w:tcPr>
            <w:tcW w:w="1089" w:type="pct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C98C1F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370F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7A2453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050E1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BBA193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27C71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CAE3B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</w:tr>
      <w:tr w:rsidR="00706B6A" w14:paraId="41395D1F" w14:textId="77777777" w:rsidTr="00706B6A">
        <w:trPr>
          <w:trHeight w:val="227"/>
          <w:jc w:val="center"/>
        </w:trPr>
        <w:tc>
          <w:tcPr>
            <w:tcW w:w="1089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92984E" w14:textId="71EC8F52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Cashier</w:t>
            </w:r>
            <w:r w:rsidRPr="00706B6A">
              <w:rPr>
                <w:rFonts w:ascii="Cambria" w:hAnsi="Cambria"/>
                <w:sz w:val="16"/>
                <w:szCs w:val="28"/>
              </w:rPr>
              <w:t xml:space="preserve"> </w:t>
            </w:r>
            <w:r w:rsidRPr="00706B6A">
              <w:rPr>
                <w:rFonts w:ascii="Cambria" w:hAnsi="Cambria"/>
              </w:rPr>
              <w:t>(date and signature)</w:t>
            </w:r>
          </w:p>
        </w:tc>
        <w:tc>
          <w:tcPr>
            <w:tcW w:w="1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E9DB7F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969E62" w14:textId="7190BF5A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Transactor</w:t>
            </w:r>
            <w:r w:rsidRPr="00706B6A">
              <w:rPr>
                <w:rFonts w:ascii="Cambria" w:hAnsi="Cambria"/>
                <w:sz w:val="16"/>
                <w:szCs w:val="28"/>
              </w:rPr>
              <w:t xml:space="preserve"> </w:t>
            </w:r>
            <w:r w:rsidRPr="00706B6A">
              <w:rPr>
                <w:rFonts w:ascii="Cambria" w:hAnsi="Cambria"/>
              </w:rPr>
              <w:t>(date and signature)</w:t>
            </w:r>
          </w:p>
        </w:tc>
        <w:tc>
          <w:tcPr>
            <w:tcW w:w="1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46EA33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935CC6" w14:textId="11C910AF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Budget Manager</w:t>
            </w:r>
            <w:r w:rsidRPr="00706B6A">
              <w:rPr>
                <w:rFonts w:ascii="Cambria" w:hAnsi="Cambria"/>
                <w:sz w:val="16"/>
                <w:szCs w:val="28"/>
              </w:rPr>
              <w:t xml:space="preserve"> </w:t>
            </w:r>
            <w:r w:rsidRPr="00706B6A">
              <w:rPr>
                <w:rFonts w:ascii="Cambria" w:hAnsi="Cambria"/>
              </w:rPr>
              <w:t>(date and signature)</w:t>
            </w:r>
          </w:p>
        </w:tc>
        <w:tc>
          <w:tcPr>
            <w:tcW w:w="1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5B0541" w14:textId="77777777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</w:p>
        </w:tc>
        <w:tc>
          <w:tcPr>
            <w:tcW w:w="1178" w:type="pct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5429D" w14:textId="69FDA56C" w:rsidR="00706B6A" w:rsidRDefault="00706B6A" w:rsidP="00706B6A">
            <w:pPr>
              <w:pStyle w:val="poleformulemal"/>
              <w:jc w:val="center"/>
              <w:rPr>
                <w:rFonts w:ascii="Cambria" w:hAnsi="Cambria"/>
                <w:sz w:val="16"/>
                <w:szCs w:val="28"/>
              </w:rPr>
            </w:pPr>
            <w:r>
              <w:rPr>
                <w:rFonts w:ascii="Cambria" w:hAnsi="Cambria"/>
                <w:sz w:val="16"/>
                <w:szCs w:val="28"/>
              </w:rPr>
              <w:t>Chief Accountant</w:t>
            </w:r>
            <w:r w:rsidRPr="00706B6A">
              <w:rPr>
                <w:rFonts w:ascii="Cambria" w:hAnsi="Cambria"/>
                <w:sz w:val="16"/>
                <w:szCs w:val="28"/>
              </w:rPr>
              <w:t xml:space="preserve"> </w:t>
            </w:r>
            <w:r w:rsidRPr="00706B6A">
              <w:rPr>
                <w:rFonts w:ascii="Cambria" w:hAnsi="Cambria"/>
              </w:rPr>
              <w:t>(date and signature)</w:t>
            </w:r>
          </w:p>
        </w:tc>
      </w:tr>
    </w:tbl>
    <w:p w14:paraId="50B6512B" w14:textId="589A1F5E" w:rsidR="00C25D17" w:rsidRDefault="000C6CF7" w:rsidP="00D60FAE">
      <w:pPr>
        <w:rPr>
          <w:rFonts w:ascii="Cambria" w:hAnsi="Cambria"/>
          <w:sz w:val="14"/>
          <w:szCs w:val="18"/>
        </w:rPr>
      </w:pPr>
      <w:r>
        <w:rPr>
          <w:rFonts w:ascii="Cambria" w:hAnsi="Cambria"/>
          <w:sz w:val="14"/>
          <w:szCs w:val="18"/>
        </w:rPr>
        <w:t xml:space="preserve">EO-08 / </w:t>
      </w:r>
      <w:r w:rsidR="00890641">
        <w:rPr>
          <w:rFonts w:ascii="Cambria" w:hAnsi="Cambria"/>
          <w:sz w:val="14"/>
          <w:szCs w:val="18"/>
        </w:rPr>
        <w:t>202</w:t>
      </w:r>
      <w:r>
        <w:rPr>
          <w:rFonts w:ascii="Cambria" w:hAnsi="Cambria"/>
          <w:sz w:val="14"/>
          <w:szCs w:val="18"/>
        </w:rPr>
        <w:t>5</w:t>
      </w:r>
      <w:r w:rsidR="00890641">
        <w:rPr>
          <w:rFonts w:ascii="Cambria" w:hAnsi="Cambria"/>
          <w:sz w:val="14"/>
          <w:szCs w:val="18"/>
        </w:rPr>
        <w:t>.</w:t>
      </w:r>
      <w:r>
        <w:rPr>
          <w:rFonts w:ascii="Cambria" w:hAnsi="Cambria"/>
          <w:sz w:val="14"/>
          <w:szCs w:val="18"/>
        </w:rPr>
        <w:t>07</w:t>
      </w:r>
    </w:p>
    <w:sectPr w:rsidR="00C25D17" w:rsidSect="00454F8F">
      <w:headerReference w:type="default" r:id="rId9"/>
      <w:pgSz w:w="11906" w:h="16838" w:code="9"/>
      <w:pgMar w:top="284" w:right="567" w:bottom="709" w:left="851" w:header="28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9ECA" w14:textId="77777777" w:rsidR="00A67519" w:rsidRDefault="00A67519">
      <w:r>
        <w:separator/>
      </w:r>
    </w:p>
  </w:endnote>
  <w:endnote w:type="continuationSeparator" w:id="0">
    <w:p w14:paraId="069A5986" w14:textId="77777777" w:rsidR="00A67519" w:rsidRDefault="00A6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F7D4" w14:textId="77777777" w:rsidR="00A67519" w:rsidRDefault="00A67519">
      <w:r>
        <w:separator/>
      </w:r>
    </w:p>
  </w:footnote>
  <w:footnote w:type="continuationSeparator" w:id="0">
    <w:p w14:paraId="5A457DCE" w14:textId="77777777" w:rsidR="00A67519" w:rsidRDefault="00A6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B4E5" w14:textId="77777777" w:rsidR="005D40EE" w:rsidRPr="00AB18D5" w:rsidRDefault="005D40EE" w:rsidP="00AB18D5">
    <w:pPr>
      <w:pStyle w:val="Zhlav"/>
      <w:tabs>
        <w:tab w:val="clear" w:pos="4536"/>
        <w:tab w:val="clear" w:pos="9072"/>
        <w:tab w:val="center" w:pos="-3060"/>
        <w:tab w:val="right" w:pos="2160"/>
      </w:tabs>
      <w:rPr>
        <w:b/>
        <w:smallCap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15F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2591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F99"/>
    <w:rsid w:val="00051B6A"/>
    <w:rsid w:val="00065668"/>
    <w:rsid w:val="000702ED"/>
    <w:rsid w:val="0008036D"/>
    <w:rsid w:val="00083A18"/>
    <w:rsid w:val="000855AB"/>
    <w:rsid w:val="00092F61"/>
    <w:rsid w:val="000973C1"/>
    <w:rsid w:val="000B2F38"/>
    <w:rsid w:val="000B5706"/>
    <w:rsid w:val="000C6CF7"/>
    <w:rsid w:val="000D2D37"/>
    <w:rsid w:val="000D4141"/>
    <w:rsid w:val="000F7C07"/>
    <w:rsid w:val="00110BB5"/>
    <w:rsid w:val="00123275"/>
    <w:rsid w:val="001260F1"/>
    <w:rsid w:val="00161F26"/>
    <w:rsid w:val="001625C1"/>
    <w:rsid w:val="001640E2"/>
    <w:rsid w:val="00164300"/>
    <w:rsid w:val="00175911"/>
    <w:rsid w:val="00187193"/>
    <w:rsid w:val="001A175D"/>
    <w:rsid w:val="001A2F0B"/>
    <w:rsid w:val="001A7522"/>
    <w:rsid w:val="001C7679"/>
    <w:rsid w:val="002070A5"/>
    <w:rsid w:val="00212F56"/>
    <w:rsid w:val="00213D78"/>
    <w:rsid w:val="00245F3D"/>
    <w:rsid w:val="00256B0E"/>
    <w:rsid w:val="00263BBF"/>
    <w:rsid w:val="002B445D"/>
    <w:rsid w:val="002B7E50"/>
    <w:rsid w:val="002D633D"/>
    <w:rsid w:val="002E1F99"/>
    <w:rsid w:val="002E31CF"/>
    <w:rsid w:val="002F37A4"/>
    <w:rsid w:val="00320970"/>
    <w:rsid w:val="00331D06"/>
    <w:rsid w:val="00341334"/>
    <w:rsid w:val="00345736"/>
    <w:rsid w:val="00347AA1"/>
    <w:rsid w:val="003507B5"/>
    <w:rsid w:val="00351C3E"/>
    <w:rsid w:val="00392A8B"/>
    <w:rsid w:val="003A3A84"/>
    <w:rsid w:val="003A506B"/>
    <w:rsid w:val="003B1243"/>
    <w:rsid w:val="003B575F"/>
    <w:rsid w:val="003D632C"/>
    <w:rsid w:val="003E2748"/>
    <w:rsid w:val="003F3952"/>
    <w:rsid w:val="003F779C"/>
    <w:rsid w:val="00403C57"/>
    <w:rsid w:val="00404F8A"/>
    <w:rsid w:val="00407D11"/>
    <w:rsid w:val="00433CDD"/>
    <w:rsid w:val="00454F8F"/>
    <w:rsid w:val="004604F5"/>
    <w:rsid w:val="00475158"/>
    <w:rsid w:val="00481256"/>
    <w:rsid w:val="004A4545"/>
    <w:rsid w:val="004A59ED"/>
    <w:rsid w:val="004D790F"/>
    <w:rsid w:val="00510B1C"/>
    <w:rsid w:val="005243E6"/>
    <w:rsid w:val="0053060E"/>
    <w:rsid w:val="00537E9A"/>
    <w:rsid w:val="0054101F"/>
    <w:rsid w:val="005739D1"/>
    <w:rsid w:val="005853C4"/>
    <w:rsid w:val="005D40EE"/>
    <w:rsid w:val="00616A1F"/>
    <w:rsid w:val="0061738E"/>
    <w:rsid w:val="00647024"/>
    <w:rsid w:val="006726BB"/>
    <w:rsid w:val="00697467"/>
    <w:rsid w:val="006B4820"/>
    <w:rsid w:val="006C33EE"/>
    <w:rsid w:val="006D0D61"/>
    <w:rsid w:val="006D424E"/>
    <w:rsid w:val="00706B6A"/>
    <w:rsid w:val="00706F8D"/>
    <w:rsid w:val="00740400"/>
    <w:rsid w:val="00752363"/>
    <w:rsid w:val="007860BA"/>
    <w:rsid w:val="007938EC"/>
    <w:rsid w:val="00796AAD"/>
    <w:rsid w:val="007B41A8"/>
    <w:rsid w:val="007D10C6"/>
    <w:rsid w:val="007F143F"/>
    <w:rsid w:val="007F4A5A"/>
    <w:rsid w:val="00805A1B"/>
    <w:rsid w:val="00811C53"/>
    <w:rsid w:val="008258BF"/>
    <w:rsid w:val="00854372"/>
    <w:rsid w:val="00865476"/>
    <w:rsid w:val="008719BE"/>
    <w:rsid w:val="008767B1"/>
    <w:rsid w:val="0087689E"/>
    <w:rsid w:val="00881AE6"/>
    <w:rsid w:val="00890641"/>
    <w:rsid w:val="008A33CB"/>
    <w:rsid w:val="008A49CA"/>
    <w:rsid w:val="008B0400"/>
    <w:rsid w:val="008B08A7"/>
    <w:rsid w:val="008B3FC4"/>
    <w:rsid w:val="008E7D4B"/>
    <w:rsid w:val="00905B9B"/>
    <w:rsid w:val="00905EB8"/>
    <w:rsid w:val="00907806"/>
    <w:rsid w:val="00912463"/>
    <w:rsid w:val="00924A82"/>
    <w:rsid w:val="00942051"/>
    <w:rsid w:val="0096069F"/>
    <w:rsid w:val="0097032D"/>
    <w:rsid w:val="0097052A"/>
    <w:rsid w:val="00975541"/>
    <w:rsid w:val="00994AE1"/>
    <w:rsid w:val="009A4433"/>
    <w:rsid w:val="009B4A25"/>
    <w:rsid w:val="009C6042"/>
    <w:rsid w:val="009D393B"/>
    <w:rsid w:val="009E2F23"/>
    <w:rsid w:val="00A05579"/>
    <w:rsid w:val="00A2535B"/>
    <w:rsid w:val="00A32614"/>
    <w:rsid w:val="00A40D2A"/>
    <w:rsid w:val="00A60BAE"/>
    <w:rsid w:val="00A67519"/>
    <w:rsid w:val="00A811DD"/>
    <w:rsid w:val="00A85AAC"/>
    <w:rsid w:val="00A87644"/>
    <w:rsid w:val="00A91F4A"/>
    <w:rsid w:val="00A946FC"/>
    <w:rsid w:val="00AA0147"/>
    <w:rsid w:val="00AB18D5"/>
    <w:rsid w:val="00AD4F8D"/>
    <w:rsid w:val="00AF40E3"/>
    <w:rsid w:val="00B0108D"/>
    <w:rsid w:val="00B34F0A"/>
    <w:rsid w:val="00B72CD9"/>
    <w:rsid w:val="00B82C04"/>
    <w:rsid w:val="00B86986"/>
    <w:rsid w:val="00B92C85"/>
    <w:rsid w:val="00B96921"/>
    <w:rsid w:val="00BC565A"/>
    <w:rsid w:val="00C237E9"/>
    <w:rsid w:val="00C25D17"/>
    <w:rsid w:val="00C467B2"/>
    <w:rsid w:val="00C50B32"/>
    <w:rsid w:val="00C70FD1"/>
    <w:rsid w:val="00CA23A9"/>
    <w:rsid w:val="00CB263D"/>
    <w:rsid w:val="00CE760F"/>
    <w:rsid w:val="00D13672"/>
    <w:rsid w:val="00D249AF"/>
    <w:rsid w:val="00D3748B"/>
    <w:rsid w:val="00D4674D"/>
    <w:rsid w:val="00D575B1"/>
    <w:rsid w:val="00D5797A"/>
    <w:rsid w:val="00D57E3E"/>
    <w:rsid w:val="00D60FAE"/>
    <w:rsid w:val="00D64957"/>
    <w:rsid w:val="00D75E1C"/>
    <w:rsid w:val="00D83D5E"/>
    <w:rsid w:val="00D94B25"/>
    <w:rsid w:val="00DD65A7"/>
    <w:rsid w:val="00DE54A8"/>
    <w:rsid w:val="00DF144D"/>
    <w:rsid w:val="00DF32DF"/>
    <w:rsid w:val="00E21CD5"/>
    <w:rsid w:val="00E32A4E"/>
    <w:rsid w:val="00E43CD8"/>
    <w:rsid w:val="00E470FC"/>
    <w:rsid w:val="00E542A2"/>
    <w:rsid w:val="00E65AF3"/>
    <w:rsid w:val="00E72A9E"/>
    <w:rsid w:val="00E75AE0"/>
    <w:rsid w:val="00E8354E"/>
    <w:rsid w:val="00EA13F4"/>
    <w:rsid w:val="00EA3410"/>
    <w:rsid w:val="00EB485A"/>
    <w:rsid w:val="00EC08DA"/>
    <w:rsid w:val="00EE76EC"/>
    <w:rsid w:val="00EF44D8"/>
    <w:rsid w:val="00F16C5F"/>
    <w:rsid w:val="00F23440"/>
    <w:rsid w:val="00F70DFD"/>
    <w:rsid w:val="00F964C7"/>
    <w:rsid w:val="00FC4959"/>
    <w:rsid w:val="00FC632E"/>
    <w:rsid w:val="00FD6F75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75693B37"/>
  <w15:docId w15:val="{CC1F0949-00CB-481E-B3DD-BA41F6AB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4F8D"/>
    <w:rPr>
      <w:rFonts w:ascii="Constantia" w:hAnsi="Constantia"/>
      <w:szCs w:val="24"/>
      <w:lang w:eastAsia="ko-KR"/>
    </w:rPr>
  </w:style>
  <w:style w:type="paragraph" w:styleId="Nadpis1">
    <w:name w:val="heading 1"/>
    <w:basedOn w:val="Normln"/>
    <w:next w:val="Normln"/>
    <w:qFormat/>
    <w:rsid w:val="00C25D17"/>
    <w:pPr>
      <w:keepNext/>
      <w:jc w:val="center"/>
      <w:outlineLvl w:val="0"/>
    </w:pPr>
    <w:rPr>
      <w:rFonts w:eastAsia="Times New Roman"/>
      <w:b/>
      <w:caps/>
      <w:szCs w:val="20"/>
      <w:lang w:eastAsia="cs-CZ"/>
    </w:rPr>
  </w:style>
  <w:style w:type="paragraph" w:styleId="Nadpis2">
    <w:name w:val="heading 2"/>
    <w:basedOn w:val="Normln"/>
    <w:next w:val="Normln"/>
    <w:qFormat/>
    <w:rsid w:val="00C25D17"/>
    <w:pPr>
      <w:keepNext/>
      <w:jc w:val="center"/>
      <w:outlineLvl w:val="1"/>
    </w:pPr>
    <w:rPr>
      <w:rFonts w:eastAsia="Times New Roman"/>
      <w:cap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1F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1F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258BF"/>
    <w:rPr>
      <w:rFonts w:ascii="Tahoma" w:hAnsi="Tahoma" w:cs="Tahoma"/>
      <w:sz w:val="16"/>
      <w:szCs w:val="16"/>
    </w:rPr>
  </w:style>
  <w:style w:type="paragraph" w:customStyle="1" w:styleId="kurzva12b">
    <w:name w:val="kurzíva 12b"/>
    <w:aliases w:val="tabulátor 3,za 9b"/>
    <w:basedOn w:val="Normln"/>
    <w:link w:val="kurzva12btabultor3za9bChar"/>
    <w:rsid w:val="000F7C07"/>
    <w:pPr>
      <w:tabs>
        <w:tab w:val="left" w:pos="1701"/>
      </w:tabs>
      <w:spacing w:after="180"/>
    </w:pPr>
    <w:rPr>
      <w:i/>
    </w:rPr>
  </w:style>
  <w:style w:type="character" w:customStyle="1" w:styleId="kurzva12btabultor3za9bChar">
    <w:name w:val="kurzíva 12b;tabulátor 3;za 9b Char"/>
    <w:link w:val="kurzva12b"/>
    <w:rsid w:val="000F7C07"/>
    <w:rPr>
      <w:rFonts w:eastAsia="Batang"/>
      <w:i/>
      <w:sz w:val="24"/>
      <w:szCs w:val="24"/>
      <w:lang w:val="cs-CZ" w:eastAsia="ko-KR" w:bidi="ar-SA"/>
    </w:rPr>
  </w:style>
  <w:style w:type="paragraph" w:customStyle="1" w:styleId="12b">
    <w:name w:val="12b"/>
    <w:aliases w:val="tabulátor3,kurzíva"/>
    <w:basedOn w:val="Normln"/>
    <w:next w:val="StylPed12bZa3b"/>
    <w:link w:val="12btabultor3kurzvaChar"/>
    <w:rsid w:val="000F7C07"/>
    <w:pPr>
      <w:tabs>
        <w:tab w:val="left" w:pos="1701"/>
      </w:tabs>
    </w:pPr>
    <w:rPr>
      <w:i/>
    </w:rPr>
  </w:style>
  <w:style w:type="character" w:customStyle="1" w:styleId="12btabultor3kurzvaChar">
    <w:name w:val="12b;tabulátor3;kurzíva Char"/>
    <w:link w:val="12b"/>
    <w:rsid w:val="000F7C07"/>
    <w:rPr>
      <w:rFonts w:eastAsia="Batang"/>
      <w:i/>
      <w:sz w:val="24"/>
      <w:szCs w:val="24"/>
      <w:lang w:val="cs-CZ" w:eastAsia="ko-KR" w:bidi="ar-SA"/>
    </w:rPr>
  </w:style>
  <w:style w:type="paragraph" w:customStyle="1" w:styleId="StylPed12bZa3b">
    <w:name w:val="Styl Před:  12 b. Za:  3 b."/>
    <w:basedOn w:val="Normln"/>
    <w:link w:val="StylPed12bZa3bChar"/>
    <w:rsid w:val="00E470FC"/>
    <w:pPr>
      <w:spacing w:before="240" w:after="60"/>
    </w:pPr>
    <w:rPr>
      <w:rFonts w:eastAsia="Times New Roman"/>
      <w:b/>
      <w:szCs w:val="20"/>
    </w:rPr>
  </w:style>
  <w:style w:type="character" w:customStyle="1" w:styleId="StylPed12bZa3bChar">
    <w:name w:val="Styl Před:  12 b. Za:  3 b. Char"/>
    <w:link w:val="StylPed12bZa3b"/>
    <w:rsid w:val="00E470FC"/>
    <w:rPr>
      <w:b/>
      <w:sz w:val="24"/>
      <w:lang w:val="cs-CZ" w:eastAsia="ko-KR" w:bidi="ar-SA"/>
    </w:rPr>
  </w:style>
  <w:style w:type="table" w:styleId="Mkatabulky">
    <w:name w:val="Table Grid"/>
    <w:basedOn w:val="Normlntabulka"/>
    <w:rsid w:val="00CB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eformule">
    <w:name w:val="pole formuláře"/>
    <w:basedOn w:val="Normln"/>
    <w:qFormat/>
    <w:rsid w:val="003507B5"/>
    <w:rPr>
      <w:sz w:val="18"/>
    </w:rPr>
  </w:style>
  <w:style w:type="paragraph" w:customStyle="1" w:styleId="poleformulenadpisek">
    <w:name w:val="pole formuláře nadpisek"/>
    <w:basedOn w:val="poleformule"/>
    <w:qFormat/>
    <w:rsid w:val="00AD4F8D"/>
    <w:rPr>
      <w:caps/>
    </w:rPr>
  </w:style>
  <w:style w:type="paragraph" w:customStyle="1" w:styleId="poleformulemal">
    <w:name w:val="pole formuláře malé"/>
    <w:basedOn w:val="poleformule"/>
    <w:qFormat/>
    <w:rsid w:val="00454F8F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tova\Data%20aplikac&#237;\Microsoft\&#352;ablony\A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8BDF-4C4A-4AAF-B567-F9BAB113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103</TotalTime>
  <Pages>1</Pages>
  <Words>817</Words>
  <Characters>4375</Characters>
  <Application>Microsoft Office Word</Application>
  <DocSecurity>0</DocSecurity>
  <Lines>729</Lines>
  <Paragraphs>471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KARLOVA V PRAZE</vt:lpstr>
    </vt:vector>
  </TitlesOfParts>
  <Company>LF UK Plzen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Bohumír Mičan</dc:creator>
  <cp:lastModifiedBy>Kamil Cyprián Suchánek</cp:lastModifiedBy>
  <cp:revision>5</cp:revision>
  <cp:lastPrinted>2025-07-31T08:16:00Z</cp:lastPrinted>
  <dcterms:created xsi:type="dcterms:W3CDTF">2025-07-31T08:30:00Z</dcterms:created>
  <dcterms:modified xsi:type="dcterms:W3CDTF">2025-07-31T10:13:00Z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