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7994" w14:textId="77777777" w:rsidR="00DE20AB" w:rsidRDefault="00DE20AB" w:rsidP="00DE20AB">
      <w:pPr>
        <w:rPr>
          <w:rFonts w:ascii="Times New Roman" w:hAnsi="Times New Roman" w:cs="Times New Roman"/>
          <w:sz w:val="24"/>
          <w:szCs w:val="24"/>
        </w:rPr>
      </w:pPr>
    </w:p>
    <w:p w14:paraId="146DD8DE" w14:textId="77777777" w:rsidR="00DE20AB" w:rsidRDefault="00DE20AB" w:rsidP="00DE20AB">
      <w:pPr>
        <w:rPr>
          <w:rFonts w:ascii="Times New Roman" w:hAnsi="Times New Roman" w:cs="Times New Roman"/>
          <w:sz w:val="24"/>
          <w:szCs w:val="24"/>
        </w:rPr>
      </w:pPr>
    </w:p>
    <w:p w14:paraId="552575AB" w14:textId="77777777" w:rsidR="00DE20AB" w:rsidRDefault="00DE20AB" w:rsidP="00337AAA">
      <w:pPr>
        <w:spacing w:after="0"/>
      </w:pPr>
    </w:p>
    <w:p w14:paraId="06C49947" w14:textId="77777777" w:rsidR="00072A36" w:rsidRDefault="00072A36" w:rsidP="00072A36">
      <w:pPr>
        <w:shd w:val="clear" w:color="auto" w:fill="FFFFFF"/>
        <w:ind w:left="110"/>
        <w:jc w:val="center"/>
        <w:rPr>
          <w:b/>
          <w:sz w:val="32"/>
          <w:szCs w:val="32"/>
        </w:rPr>
      </w:pPr>
    </w:p>
    <w:p w14:paraId="038520D6" w14:textId="2026ACEC" w:rsidR="00072A36" w:rsidRDefault="00072A36" w:rsidP="00072A36">
      <w:pPr>
        <w:shd w:val="clear" w:color="auto" w:fill="FFFFFF"/>
        <w:ind w:left="110"/>
        <w:jc w:val="center"/>
        <w:rPr>
          <w:b/>
          <w:sz w:val="32"/>
          <w:szCs w:val="32"/>
        </w:rPr>
      </w:pPr>
      <w:r w:rsidRPr="00472CC8">
        <w:rPr>
          <w:b/>
          <w:sz w:val="32"/>
          <w:szCs w:val="32"/>
        </w:rPr>
        <w:t>Lékařská fakulta Univerzity Karlovy v</w:t>
      </w:r>
      <w:r>
        <w:rPr>
          <w:b/>
          <w:sz w:val="32"/>
          <w:szCs w:val="32"/>
        </w:rPr>
        <w:t> </w:t>
      </w:r>
      <w:r w:rsidRPr="00472CC8">
        <w:rPr>
          <w:b/>
          <w:sz w:val="32"/>
          <w:szCs w:val="32"/>
        </w:rPr>
        <w:t>Plzni</w:t>
      </w:r>
    </w:p>
    <w:p w14:paraId="2549770E" w14:textId="77777777" w:rsidR="00072A36" w:rsidRDefault="00072A36" w:rsidP="00072A36">
      <w:pPr>
        <w:shd w:val="clear" w:color="auto" w:fill="FFFFFF"/>
        <w:jc w:val="center"/>
        <w:rPr>
          <w:b/>
          <w:sz w:val="32"/>
          <w:szCs w:val="32"/>
        </w:rPr>
      </w:pPr>
    </w:p>
    <w:p w14:paraId="0E69083D" w14:textId="77777777" w:rsidR="00072A36" w:rsidRPr="00472CC8" w:rsidRDefault="00072A36" w:rsidP="00072A36">
      <w:pPr>
        <w:shd w:val="clear" w:color="auto" w:fill="FFFFFF"/>
        <w:ind w:left="110"/>
        <w:jc w:val="center"/>
        <w:rPr>
          <w:b/>
          <w:sz w:val="36"/>
          <w:szCs w:val="36"/>
        </w:rPr>
      </w:pPr>
      <w:r w:rsidRPr="00472CC8">
        <w:rPr>
          <w:b/>
          <w:spacing w:val="-3"/>
          <w:w w:val="128"/>
          <w:sz w:val="36"/>
          <w:szCs w:val="36"/>
        </w:rPr>
        <w:t>ŽÁDOST</w:t>
      </w:r>
    </w:p>
    <w:p w14:paraId="6E6DCFD1" w14:textId="77777777" w:rsidR="00072A36" w:rsidRDefault="00072A36" w:rsidP="00072A36">
      <w:pPr>
        <w:shd w:val="clear" w:color="auto" w:fill="FFFFFF"/>
        <w:spacing w:before="682" w:line="600" w:lineRule="exact"/>
        <w:ind w:left="1968" w:hanging="1200"/>
        <w:jc w:val="center"/>
        <w:rPr>
          <w:spacing w:val="19"/>
          <w:sz w:val="24"/>
        </w:rPr>
      </w:pPr>
      <w:r>
        <w:rPr>
          <w:spacing w:val="7"/>
          <w:sz w:val="24"/>
        </w:rPr>
        <w:t xml:space="preserve">o finanční podporu z Nadace prof. MUDr. E. Vencovského, DrSc.       </w:t>
      </w:r>
      <w:r>
        <w:rPr>
          <w:spacing w:val="19"/>
          <w:sz w:val="24"/>
        </w:rPr>
        <w:t xml:space="preserve"> </w:t>
      </w:r>
    </w:p>
    <w:p w14:paraId="05CA85F5" w14:textId="77777777" w:rsidR="00072A36" w:rsidRPr="00CB247A" w:rsidRDefault="00072A36" w:rsidP="00072A36">
      <w:pPr>
        <w:shd w:val="clear" w:color="auto" w:fill="FFFFFF"/>
        <w:spacing w:before="682" w:line="240" w:lineRule="auto"/>
        <w:ind w:left="1967" w:hanging="1202"/>
        <w:jc w:val="center"/>
        <w:rPr>
          <w:spacing w:val="7"/>
          <w:sz w:val="24"/>
        </w:rPr>
      </w:pPr>
      <w:r>
        <w:rPr>
          <w:spacing w:val="19"/>
          <w:sz w:val="24"/>
        </w:rPr>
        <w:t>na akademický rok   …………………</w:t>
      </w:r>
    </w:p>
    <w:p w14:paraId="4581B363" w14:textId="77777777" w:rsidR="00072A36" w:rsidRDefault="00072A36" w:rsidP="00072A36">
      <w:pPr>
        <w:shd w:val="clear" w:color="auto" w:fill="FFFFFF"/>
        <w:spacing w:before="1114" w:line="552" w:lineRule="exact"/>
      </w:pPr>
      <w:r>
        <w:rPr>
          <w:spacing w:val="3"/>
          <w:sz w:val="24"/>
        </w:rPr>
        <w:t>Jméno a příjmení žadatele: …………………………………………………</w:t>
      </w:r>
    </w:p>
    <w:p w14:paraId="1BCBBD53" w14:textId="77777777" w:rsidR="00072A36" w:rsidRDefault="00072A36" w:rsidP="00072A36">
      <w:pPr>
        <w:shd w:val="clear" w:color="auto" w:fill="FFFFFF"/>
        <w:spacing w:before="5" w:line="552" w:lineRule="exact"/>
        <w:ind w:left="48"/>
      </w:pPr>
      <w:r>
        <w:rPr>
          <w:sz w:val="24"/>
        </w:rPr>
        <w:t>Celé rodné číslo žadatele: …………………………………………………….</w:t>
      </w:r>
    </w:p>
    <w:p w14:paraId="722AE341" w14:textId="3F38ED78" w:rsidR="00072A36" w:rsidRDefault="00072A36" w:rsidP="00072A36">
      <w:pPr>
        <w:shd w:val="clear" w:color="auto" w:fill="FFFFFF"/>
        <w:spacing w:line="552" w:lineRule="exact"/>
        <w:ind w:left="43"/>
        <w:rPr>
          <w:spacing w:val="2"/>
          <w:sz w:val="24"/>
        </w:rPr>
      </w:pPr>
      <w:r>
        <w:rPr>
          <w:spacing w:val="2"/>
          <w:sz w:val="24"/>
        </w:rPr>
        <w:t>Celá adresa vč. PSČ-trvalé bydliště: ……………………………………</w:t>
      </w:r>
      <w:r>
        <w:rPr>
          <w:spacing w:val="2"/>
          <w:sz w:val="24"/>
        </w:rPr>
        <w:t>.</w:t>
      </w:r>
    </w:p>
    <w:p w14:paraId="725D271A" w14:textId="77777777" w:rsidR="00072A36" w:rsidRDefault="00072A36" w:rsidP="00072A36">
      <w:pPr>
        <w:shd w:val="clear" w:color="auto" w:fill="FFFFFF"/>
        <w:spacing w:line="552" w:lineRule="exact"/>
        <w:ind w:left="1416" w:firstLine="708"/>
        <w:rPr>
          <w:spacing w:val="-2"/>
          <w:sz w:val="24"/>
        </w:rPr>
      </w:pPr>
      <w:r>
        <w:rPr>
          <w:spacing w:val="-2"/>
          <w:sz w:val="24"/>
        </w:rPr>
        <w:t>přechodné bydliště: ………………………………</w:t>
      </w:r>
    </w:p>
    <w:p w14:paraId="7AB1FF43" w14:textId="77777777" w:rsidR="00072A36" w:rsidRDefault="00072A36" w:rsidP="00072A36">
      <w:pPr>
        <w:spacing w:line="259" w:lineRule="auto"/>
        <w:rPr>
          <w:b/>
          <w:spacing w:val="11"/>
          <w:sz w:val="24"/>
        </w:rPr>
      </w:pPr>
      <w:r>
        <w:rPr>
          <w:b/>
          <w:spacing w:val="11"/>
          <w:sz w:val="24"/>
        </w:rPr>
        <w:br w:type="page"/>
      </w:r>
    </w:p>
    <w:p w14:paraId="199AA00F" w14:textId="77777777" w:rsidR="00072A36" w:rsidRDefault="00072A36" w:rsidP="00072A3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552" w:lineRule="exact"/>
        <w:rPr>
          <w:spacing w:val="11"/>
          <w:sz w:val="24"/>
        </w:rPr>
      </w:pPr>
      <w:r w:rsidRPr="00472CC8">
        <w:rPr>
          <w:b/>
          <w:spacing w:val="11"/>
          <w:sz w:val="24"/>
        </w:rPr>
        <w:lastRenderedPageBreak/>
        <w:t>Studijní výsledky</w:t>
      </w:r>
      <w:r>
        <w:rPr>
          <w:spacing w:val="11"/>
          <w:sz w:val="24"/>
        </w:rPr>
        <w:t>:</w:t>
      </w:r>
    </w:p>
    <w:p w14:paraId="5BFB1685" w14:textId="77777777" w:rsidR="00072A36" w:rsidRDefault="00072A36" w:rsidP="00072A36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610" w:after="0" w:line="240" w:lineRule="auto"/>
        <w:ind w:left="544" w:right="459" w:hanging="266"/>
        <w:rPr>
          <w:spacing w:val="-8"/>
          <w:sz w:val="24"/>
        </w:rPr>
      </w:pPr>
      <w:r>
        <w:rPr>
          <w:spacing w:val="-1"/>
          <w:sz w:val="24"/>
        </w:rPr>
        <w:t>Průměrný prospěch ze všech zkoušek za celé dosavadní studium</w:t>
      </w:r>
      <w:r>
        <w:rPr>
          <w:spacing w:val="-1"/>
          <w:sz w:val="24"/>
        </w:rPr>
        <w:br/>
      </w:r>
      <w:r>
        <w:rPr>
          <w:sz w:val="24"/>
        </w:rPr>
        <w:t xml:space="preserve">( vč. všech známek „4", </w:t>
      </w:r>
      <w:proofErr w:type="gramStart"/>
      <w:r>
        <w:rPr>
          <w:sz w:val="24"/>
        </w:rPr>
        <w:t>t.j.</w:t>
      </w:r>
      <w:proofErr w:type="gramEnd"/>
      <w:r>
        <w:rPr>
          <w:sz w:val="24"/>
        </w:rPr>
        <w:t xml:space="preserve"> nevyhověl/a): …………………….</w:t>
      </w:r>
    </w:p>
    <w:p w14:paraId="4A9BD990" w14:textId="77777777" w:rsidR="00072A36" w:rsidRDefault="00072A36" w:rsidP="00072A36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562" w:lineRule="exact"/>
        <w:ind w:left="542" w:right="461" w:hanging="264"/>
        <w:rPr>
          <w:spacing w:val="1"/>
          <w:sz w:val="24"/>
        </w:rPr>
      </w:pPr>
      <w:r>
        <w:rPr>
          <w:sz w:val="24"/>
        </w:rPr>
        <w:t>Průměrný prospěch ze všech zkoušek za poslední rok studia</w:t>
      </w:r>
      <w:r>
        <w:rPr>
          <w:sz w:val="24"/>
        </w:rPr>
        <w:br/>
      </w:r>
      <w:r>
        <w:rPr>
          <w:spacing w:val="2"/>
          <w:sz w:val="24"/>
        </w:rPr>
        <w:t>(vč. všech známek „4", tj. nevyhověl/a): …………………….</w:t>
      </w:r>
    </w:p>
    <w:p w14:paraId="57F63CB5" w14:textId="77777777" w:rsidR="00072A36" w:rsidRDefault="00072A36" w:rsidP="00072A3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562" w:lineRule="exact"/>
        <w:ind w:left="278" w:right="461"/>
        <w:rPr>
          <w:spacing w:val="1"/>
          <w:sz w:val="24"/>
        </w:rPr>
      </w:pPr>
      <w:r w:rsidRPr="00F46427">
        <w:rPr>
          <w:spacing w:val="1"/>
          <w:sz w:val="24"/>
        </w:rPr>
        <w:t>3. Účast na SVOČ nebo jiné odborné činnosti (uveďte podrobněji)</w:t>
      </w:r>
    </w:p>
    <w:p w14:paraId="1C83CBF7" w14:textId="77777777" w:rsidR="00072A36" w:rsidRDefault="00072A36" w:rsidP="00072A3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562" w:lineRule="exact"/>
        <w:ind w:left="278" w:right="461"/>
        <w:rPr>
          <w:spacing w:val="1"/>
          <w:sz w:val="24"/>
        </w:rPr>
      </w:pPr>
    </w:p>
    <w:p w14:paraId="07347EE7" w14:textId="77777777" w:rsidR="00072A36" w:rsidRDefault="00072A36" w:rsidP="00072A3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562" w:lineRule="exact"/>
        <w:ind w:left="278" w:right="461"/>
        <w:rPr>
          <w:spacing w:val="1"/>
          <w:sz w:val="24"/>
        </w:rPr>
      </w:pPr>
    </w:p>
    <w:p w14:paraId="03F511EE" w14:textId="77777777" w:rsidR="00072A36" w:rsidRPr="00472CC8" w:rsidRDefault="00072A36" w:rsidP="00072A36">
      <w:pPr>
        <w:shd w:val="clear" w:color="auto" w:fill="FFFFFF"/>
        <w:ind w:left="197"/>
        <w:rPr>
          <w:b/>
        </w:rPr>
      </w:pPr>
      <w:r w:rsidRPr="00472CC8">
        <w:rPr>
          <w:b/>
          <w:spacing w:val="5"/>
          <w:sz w:val="24"/>
        </w:rPr>
        <w:t>B. Sociální situace žadatele:</w:t>
      </w:r>
    </w:p>
    <w:p w14:paraId="6BBD78CD" w14:textId="77777777" w:rsidR="00072A36" w:rsidRDefault="00072A36" w:rsidP="00072A36">
      <w:pPr>
        <w:shd w:val="clear" w:color="auto" w:fill="FFFFFF"/>
        <w:tabs>
          <w:tab w:val="left" w:pos="614"/>
        </w:tabs>
        <w:spacing w:before="864"/>
      </w:pPr>
      <w:r>
        <w:rPr>
          <w:spacing w:val="-16"/>
          <w:sz w:val="24"/>
        </w:rPr>
        <w:t xml:space="preserve">         1.</w:t>
      </w:r>
      <w:r>
        <w:rPr>
          <w:sz w:val="24"/>
        </w:rPr>
        <w:tab/>
      </w:r>
      <w:r>
        <w:rPr>
          <w:spacing w:val="1"/>
          <w:sz w:val="24"/>
        </w:rPr>
        <w:t>Žadatel má oba rodiče         žadatel již nemá rodiče</w:t>
      </w:r>
    </w:p>
    <w:p w14:paraId="5ED04A28" w14:textId="77777777" w:rsidR="00072A36" w:rsidRDefault="00072A36" w:rsidP="00072A36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  <w:tab w:val="left" w:pos="5554"/>
        </w:tabs>
        <w:autoSpaceDE w:val="0"/>
        <w:autoSpaceDN w:val="0"/>
        <w:adjustRightInd w:val="0"/>
        <w:spacing w:before="48" w:after="0" w:line="562" w:lineRule="exact"/>
        <w:ind w:left="374"/>
        <w:rPr>
          <w:spacing w:val="-4"/>
          <w:sz w:val="24"/>
        </w:rPr>
      </w:pPr>
      <w:r>
        <w:rPr>
          <w:spacing w:val="5"/>
          <w:sz w:val="24"/>
        </w:rPr>
        <w:t>Žadatel má 1. rodiče: matku     ano      ne</w:t>
      </w:r>
      <w:r>
        <w:rPr>
          <w:sz w:val="24"/>
        </w:rPr>
        <w:tab/>
      </w:r>
      <w:r>
        <w:rPr>
          <w:spacing w:val="-1"/>
          <w:sz w:val="24"/>
        </w:rPr>
        <w:t>otce     ano     ne</w:t>
      </w:r>
    </w:p>
    <w:p w14:paraId="77B9B9C5" w14:textId="77777777" w:rsidR="00072A36" w:rsidRDefault="00072A36" w:rsidP="00072A36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562" w:lineRule="exact"/>
        <w:ind w:left="374"/>
        <w:rPr>
          <w:spacing w:val="-8"/>
          <w:sz w:val="24"/>
        </w:rPr>
      </w:pPr>
      <w:r>
        <w:rPr>
          <w:spacing w:val="4"/>
          <w:sz w:val="24"/>
        </w:rPr>
        <w:t>Žadatel je svobodný/á        žadatel je ženatý (vdaná)</w:t>
      </w:r>
    </w:p>
    <w:p w14:paraId="2B18A138" w14:textId="77777777" w:rsidR="00072A36" w:rsidRDefault="00072A36" w:rsidP="00072A36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562" w:lineRule="exact"/>
        <w:ind w:left="374"/>
        <w:rPr>
          <w:spacing w:val="-6"/>
          <w:sz w:val="24"/>
        </w:rPr>
      </w:pPr>
      <w:r>
        <w:rPr>
          <w:spacing w:val="2"/>
          <w:sz w:val="24"/>
        </w:rPr>
        <w:t>Počet nezaopatřených sourozenců žadatele (i nevlastních): …………….</w:t>
      </w:r>
    </w:p>
    <w:p w14:paraId="6AEDB57C" w14:textId="77777777" w:rsidR="00072A36" w:rsidRDefault="00072A36" w:rsidP="00072A36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562" w:lineRule="exact"/>
        <w:ind w:left="374"/>
        <w:rPr>
          <w:spacing w:val="-11"/>
          <w:sz w:val="24"/>
        </w:rPr>
      </w:pPr>
      <w:r>
        <w:rPr>
          <w:spacing w:val="2"/>
          <w:sz w:val="24"/>
        </w:rPr>
        <w:t>Žadatel     je     není      živitelem dítěte (uveďte datum narození): ……………………</w:t>
      </w:r>
    </w:p>
    <w:p w14:paraId="3C585593" w14:textId="77777777" w:rsidR="00072A36" w:rsidRDefault="00072A36" w:rsidP="00072A36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  <w:tab w:val="left" w:pos="7190"/>
        </w:tabs>
        <w:autoSpaceDE w:val="0"/>
        <w:autoSpaceDN w:val="0"/>
        <w:adjustRightInd w:val="0"/>
        <w:spacing w:after="0" w:line="562" w:lineRule="exact"/>
        <w:ind w:left="374"/>
        <w:rPr>
          <w:spacing w:val="-11"/>
          <w:sz w:val="24"/>
        </w:rPr>
      </w:pPr>
      <w:r>
        <w:rPr>
          <w:spacing w:val="1"/>
          <w:sz w:val="24"/>
        </w:rPr>
        <w:t>Žadatel pobírá: přídavky na děti    ano    ne       v jaké výši:</w:t>
      </w:r>
      <w:r>
        <w:rPr>
          <w:sz w:val="24"/>
        </w:rPr>
        <w:tab/>
      </w:r>
      <w:r>
        <w:rPr>
          <w:spacing w:val="-2"/>
          <w:sz w:val="24"/>
        </w:rPr>
        <w:t>(potvrzení přiloženo)</w:t>
      </w:r>
    </w:p>
    <w:p w14:paraId="23D7C83D" w14:textId="77777777" w:rsidR="00072A36" w:rsidRDefault="00072A36" w:rsidP="00072A36">
      <w:pPr>
        <w:shd w:val="clear" w:color="auto" w:fill="FFFFFF"/>
        <w:tabs>
          <w:tab w:val="left" w:pos="7186"/>
        </w:tabs>
        <w:spacing w:line="562" w:lineRule="exact"/>
      </w:pPr>
      <w:r>
        <w:rPr>
          <w:spacing w:val="2"/>
          <w:sz w:val="24"/>
        </w:rPr>
        <w:t xml:space="preserve">                                       sirotčí důchod      ano    ne       v jaké výši:</w:t>
      </w:r>
      <w:r>
        <w:rPr>
          <w:sz w:val="24"/>
        </w:rPr>
        <w:tab/>
      </w:r>
      <w:r>
        <w:rPr>
          <w:spacing w:val="-3"/>
          <w:sz w:val="24"/>
        </w:rPr>
        <w:t>(potvrzení přiloženo)</w:t>
      </w:r>
    </w:p>
    <w:p w14:paraId="28298BDA" w14:textId="77777777" w:rsidR="00072A36" w:rsidRDefault="00072A36" w:rsidP="00072A36">
      <w:pPr>
        <w:shd w:val="clear" w:color="auto" w:fill="FFFFFF"/>
        <w:tabs>
          <w:tab w:val="left" w:pos="4042"/>
        </w:tabs>
        <w:spacing w:line="562" w:lineRule="exact"/>
        <w:ind w:right="-3"/>
      </w:pPr>
      <w:r>
        <w:rPr>
          <w:spacing w:val="-3"/>
          <w:sz w:val="24"/>
        </w:rPr>
        <w:t xml:space="preserve">                                           alimenty</w:t>
      </w:r>
      <w:r>
        <w:rPr>
          <w:sz w:val="24"/>
        </w:rPr>
        <w:t xml:space="preserve">                ano    ne        v jaké </w:t>
      </w:r>
      <w:proofErr w:type="gramStart"/>
      <w:r>
        <w:rPr>
          <w:sz w:val="24"/>
        </w:rPr>
        <w:t xml:space="preserve">výši:   </w:t>
      </w:r>
      <w:proofErr w:type="gramEnd"/>
      <w:r>
        <w:rPr>
          <w:sz w:val="24"/>
        </w:rPr>
        <w:t xml:space="preserve">       </w:t>
      </w:r>
      <w:r>
        <w:rPr>
          <w:sz w:val="24"/>
        </w:rPr>
        <w:tab/>
        <w:t xml:space="preserve">  (potvrzení přiloženo)</w:t>
      </w:r>
    </w:p>
    <w:p w14:paraId="5CE6ECCE" w14:textId="77777777" w:rsidR="00072A36" w:rsidRDefault="00072A36" w:rsidP="00072A36">
      <w:pPr>
        <w:shd w:val="clear" w:color="auto" w:fill="FFFFFF"/>
        <w:spacing w:line="562" w:lineRule="exact"/>
        <w:jc w:val="center"/>
      </w:pPr>
      <w:r>
        <w:rPr>
          <w:sz w:val="24"/>
        </w:rPr>
        <w:t xml:space="preserve">                                jiný pravidelný příjem   ano   ne v jaké </w:t>
      </w:r>
      <w:proofErr w:type="gramStart"/>
      <w:r>
        <w:rPr>
          <w:sz w:val="24"/>
        </w:rPr>
        <w:t xml:space="preserve">výši:   </w:t>
      </w:r>
      <w:proofErr w:type="gramEnd"/>
      <w:r>
        <w:rPr>
          <w:sz w:val="24"/>
        </w:rPr>
        <w:t xml:space="preserve">             (potvrzení přiloženo)</w:t>
      </w:r>
    </w:p>
    <w:p w14:paraId="22178709" w14:textId="77777777" w:rsidR="00072A36" w:rsidRDefault="00072A36" w:rsidP="00072A36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562" w:lineRule="exact"/>
        <w:ind w:left="614" w:right="1843" w:hanging="240"/>
        <w:rPr>
          <w:spacing w:val="-11"/>
          <w:sz w:val="24"/>
        </w:rPr>
      </w:pPr>
      <w:r>
        <w:rPr>
          <w:sz w:val="24"/>
        </w:rPr>
        <w:t>Celková výše příjmů obou rodičů žadatele za posledních 6 měsíců:</w:t>
      </w:r>
      <w:r>
        <w:rPr>
          <w:sz w:val="24"/>
        </w:rPr>
        <w:br/>
      </w:r>
      <w:r>
        <w:rPr>
          <w:spacing w:val="2"/>
          <w:sz w:val="24"/>
        </w:rPr>
        <w:t>(potvrzení přiloženo)</w:t>
      </w:r>
    </w:p>
    <w:p w14:paraId="7BA422D5" w14:textId="77777777" w:rsidR="00072A36" w:rsidRDefault="00072A36" w:rsidP="00072A36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557" w:lineRule="exact"/>
        <w:ind w:left="374"/>
        <w:rPr>
          <w:spacing w:val="-13"/>
          <w:sz w:val="24"/>
        </w:rPr>
      </w:pPr>
      <w:r>
        <w:rPr>
          <w:spacing w:val="2"/>
          <w:sz w:val="24"/>
        </w:rPr>
        <w:t>Manžel/</w:t>
      </w:r>
      <w:proofErr w:type="spellStart"/>
      <w:r>
        <w:rPr>
          <w:spacing w:val="2"/>
          <w:sz w:val="24"/>
        </w:rPr>
        <w:t>ka</w:t>
      </w:r>
      <w:proofErr w:type="spellEnd"/>
      <w:r>
        <w:rPr>
          <w:spacing w:val="2"/>
          <w:sz w:val="24"/>
        </w:rPr>
        <w:t xml:space="preserve"> žadatele      je    není     studentem (uveďte školu): …………………………</w:t>
      </w:r>
    </w:p>
    <w:p w14:paraId="62D938EB" w14:textId="77777777" w:rsidR="00072A36" w:rsidRDefault="00072A36" w:rsidP="00072A36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557" w:lineRule="exact"/>
        <w:ind w:left="374"/>
        <w:rPr>
          <w:spacing w:val="-9"/>
          <w:sz w:val="24"/>
        </w:rPr>
      </w:pPr>
      <w:r>
        <w:rPr>
          <w:spacing w:val="2"/>
          <w:sz w:val="24"/>
        </w:rPr>
        <w:lastRenderedPageBreak/>
        <w:t>Manžel/</w:t>
      </w:r>
      <w:proofErr w:type="spellStart"/>
      <w:r>
        <w:rPr>
          <w:spacing w:val="2"/>
          <w:sz w:val="24"/>
        </w:rPr>
        <w:t>ka</w:t>
      </w:r>
      <w:proofErr w:type="spellEnd"/>
      <w:r>
        <w:rPr>
          <w:spacing w:val="2"/>
          <w:sz w:val="24"/>
        </w:rPr>
        <w:t xml:space="preserve"> žadatele    má   nemá    vlastní příjem</w:t>
      </w:r>
    </w:p>
    <w:p w14:paraId="42696CCF" w14:textId="77777777" w:rsidR="00072A36" w:rsidRDefault="00072A36" w:rsidP="00072A36">
      <w:pPr>
        <w:shd w:val="clear" w:color="auto" w:fill="FFFFFF"/>
        <w:tabs>
          <w:tab w:val="left" w:pos="6307"/>
        </w:tabs>
        <w:spacing w:line="557" w:lineRule="exact"/>
        <w:ind w:left="619"/>
        <w:rPr>
          <w:sz w:val="24"/>
        </w:rPr>
      </w:pPr>
      <w:r>
        <w:rPr>
          <w:sz w:val="24"/>
        </w:rPr>
        <w:t>uveďte výši příjmu za posledních 6 měsíců:</w:t>
      </w:r>
    </w:p>
    <w:p w14:paraId="61800814" w14:textId="77777777" w:rsidR="00072A36" w:rsidRDefault="00072A36" w:rsidP="00072A36">
      <w:pPr>
        <w:shd w:val="clear" w:color="auto" w:fill="FFFFFF"/>
        <w:tabs>
          <w:tab w:val="left" w:pos="6307"/>
        </w:tabs>
        <w:spacing w:line="557" w:lineRule="exact"/>
        <w:ind w:left="619"/>
        <w:rPr>
          <w:spacing w:val="-4"/>
          <w:sz w:val="24"/>
        </w:rPr>
      </w:pPr>
      <w:r>
        <w:rPr>
          <w:spacing w:val="-4"/>
          <w:sz w:val="24"/>
        </w:rPr>
        <w:t xml:space="preserve"> (potvrzení přiloženo)</w:t>
      </w:r>
    </w:p>
    <w:p w14:paraId="07C2E107" w14:textId="77777777" w:rsidR="00072A36" w:rsidRDefault="00072A36" w:rsidP="00072A36">
      <w:pPr>
        <w:shd w:val="clear" w:color="auto" w:fill="FFFFFF"/>
        <w:tabs>
          <w:tab w:val="left" w:pos="6307"/>
        </w:tabs>
        <w:spacing w:line="557" w:lineRule="exact"/>
        <w:ind w:left="619"/>
      </w:pPr>
      <w:r>
        <w:rPr>
          <w:spacing w:val="3"/>
          <w:sz w:val="24"/>
        </w:rPr>
        <w:t>Pozn.:   nehodící se škrtněte</w:t>
      </w:r>
    </w:p>
    <w:p w14:paraId="5A3F8363" w14:textId="77777777" w:rsidR="00072A36" w:rsidRDefault="00072A36" w:rsidP="00072A36">
      <w:pPr>
        <w:shd w:val="clear" w:color="auto" w:fill="FFFFFF"/>
        <w:tabs>
          <w:tab w:val="left" w:pos="6307"/>
        </w:tabs>
        <w:spacing w:line="557" w:lineRule="exact"/>
        <w:ind w:left="619"/>
        <w:rPr>
          <w:sz w:val="24"/>
        </w:rPr>
      </w:pPr>
      <w:r>
        <w:rPr>
          <w:sz w:val="24"/>
        </w:rPr>
        <w:t>všechna potvrzení předkládejte za posledních 6 měsíců</w:t>
      </w:r>
    </w:p>
    <w:p w14:paraId="51A04F7F" w14:textId="77777777" w:rsidR="00072A36" w:rsidRPr="003E337E" w:rsidRDefault="00072A36" w:rsidP="00072A36">
      <w:pPr>
        <w:shd w:val="clear" w:color="auto" w:fill="FFFFFF"/>
        <w:tabs>
          <w:tab w:val="left" w:pos="6307"/>
        </w:tabs>
        <w:spacing w:line="557" w:lineRule="exact"/>
        <w:ind w:left="619"/>
      </w:pPr>
    </w:p>
    <w:p w14:paraId="0E168F82" w14:textId="77777777" w:rsidR="00072A36" w:rsidRDefault="00072A36" w:rsidP="00072A36">
      <w:pPr>
        <w:shd w:val="clear" w:color="auto" w:fill="FFFFFF"/>
        <w:ind w:left="139"/>
        <w:jc w:val="both"/>
      </w:pPr>
      <w:r w:rsidRPr="00A9213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C59695" wp14:editId="392EB5C9">
                <wp:simplePos x="0" y="0"/>
                <wp:positionH relativeFrom="margin">
                  <wp:posOffset>0</wp:posOffset>
                </wp:positionH>
                <wp:positionV relativeFrom="paragraph">
                  <wp:posOffset>7409815</wp:posOffset>
                </wp:positionV>
                <wp:extent cx="5828030" cy="0"/>
                <wp:effectExtent l="0" t="0" r="0" b="0"/>
                <wp:wrapNone/>
                <wp:docPr id="291292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4FDA" id="Přímá spojnic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83.45pt" to="458.9pt,5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" o:allowincell="f" strokeweight=".5pt">
                <w10:wrap anchorx="margin"/>
              </v:line>
            </w:pict>
          </mc:Fallback>
        </mc:AlternateContent>
      </w:r>
      <w:r w:rsidRPr="00A92137">
        <w:rPr>
          <w:b/>
          <w:spacing w:val="3"/>
          <w:sz w:val="24"/>
        </w:rPr>
        <w:t>C. Zvláštní důvody</w:t>
      </w:r>
      <w:r>
        <w:rPr>
          <w:spacing w:val="3"/>
          <w:sz w:val="24"/>
        </w:rPr>
        <w:t xml:space="preserve"> vedoucí žadatele k podání žádosti o podporu: např. denní dojíždění</w:t>
      </w:r>
    </w:p>
    <w:p w14:paraId="128C35F0" w14:textId="77777777" w:rsidR="00072A36" w:rsidRDefault="00072A36" w:rsidP="00072A36">
      <w:pPr>
        <w:shd w:val="clear" w:color="auto" w:fill="FFFFFF"/>
        <w:ind w:left="1416" w:right="96" w:firstLine="708"/>
        <w:jc w:val="both"/>
      </w:pPr>
      <w:r>
        <w:rPr>
          <w:spacing w:val="-2"/>
          <w:sz w:val="24"/>
        </w:rPr>
        <w:t>(nemůže si přivydělat), péče o osobu blízkou, upoutanou na lůžku atd.:</w:t>
      </w:r>
    </w:p>
    <w:p w14:paraId="27FDE525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  <w:r>
        <w:rPr>
          <w:spacing w:val="3"/>
          <w:sz w:val="24"/>
        </w:rPr>
        <w:t>Poznámky žadatele: …………………………………………………………………………………………………………………</w:t>
      </w:r>
    </w:p>
    <w:p w14:paraId="524C95AE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  <w:r>
        <w:rPr>
          <w:spacing w:val="3"/>
          <w:sz w:val="24"/>
        </w:rPr>
        <w:t>…………………………………………………………………………………………………..………………………………………………</w:t>
      </w:r>
    </w:p>
    <w:p w14:paraId="5F171ADC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146E6448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6A09E962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194B3C88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765DDE68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0A2A340B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101B5201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0325B933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593E7BEB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0C3DE94B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04D69E4E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320A6BEF" w14:textId="77777777" w:rsidR="00072A36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</w:p>
    <w:p w14:paraId="4D24CE86" w14:textId="77777777" w:rsidR="00072A36" w:rsidRPr="003E337E" w:rsidRDefault="00072A36" w:rsidP="00072A36">
      <w:pPr>
        <w:shd w:val="clear" w:color="auto" w:fill="FFFFFF"/>
        <w:spacing w:before="278"/>
        <w:ind w:left="120"/>
        <w:rPr>
          <w:spacing w:val="3"/>
          <w:sz w:val="24"/>
        </w:rPr>
      </w:pPr>
      <w:r w:rsidRPr="00A92137">
        <w:rPr>
          <w:b/>
          <w:spacing w:val="7"/>
          <w:sz w:val="24"/>
        </w:rPr>
        <w:lastRenderedPageBreak/>
        <w:t>Čestné prohlášení:</w:t>
      </w:r>
    </w:p>
    <w:p w14:paraId="1813C798" w14:textId="77777777" w:rsidR="00072A36" w:rsidRDefault="00072A36" w:rsidP="00072A36">
      <w:pPr>
        <w:shd w:val="clear" w:color="auto" w:fill="FFFFFF"/>
        <w:spacing w:line="278" w:lineRule="exact"/>
        <w:ind w:left="91"/>
        <w:jc w:val="both"/>
      </w:pPr>
      <w:r>
        <w:rPr>
          <w:spacing w:val="4"/>
          <w:sz w:val="24"/>
        </w:rPr>
        <w:t xml:space="preserve">Prohlašuji na svou čest, že všechny uvedené údaje jsou pravdivé. Jsem si vědom/a, že </w:t>
      </w:r>
      <w:r>
        <w:rPr>
          <w:spacing w:val="1"/>
          <w:sz w:val="24"/>
        </w:rPr>
        <w:t>nepravdivost uvedených údajů může mít za následek vrácení udělené podpory, případně disciplinární řízení.</w:t>
      </w:r>
    </w:p>
    <w:p w14:paraId="49DCCEB0" w14:textId="77777777" w:rsidR="00072A36" w:rsidRDefault="00072A36" w:rsidP="00072A36">
      <w:pPr>
        <w:shd w:val="clear" w:color="auto" w:fill="FFFFFF"/>
        <w:spacing w:before="269" w:line="283" w:lineRule="exact"/>
        <w:ind w:left="86"/>
        <w:jc w:val="both"/>
        <w:rPr>
          <w:spacing w:val="4"/>
          <w:sz w:val="24"/>
        </w:rPr>
      </w:pPr>
      <w:r>
        <w:rPr>
          <w:spacing w:val="5"/>
          <w:sz w:val="24"/>
        </w:rPr>
        <w:t xml:space="preserve">Souhlasím s tím, že seznam žadatelů, kterým byla udělena </w:t>
      </w:r>
      <w:r>
        <w:rPr>
          <w:spacing w:val="5"/>
          <w:sz w:val="24"/>
          <w:u w:val="single"/>
        </w:rPr>
        <w:t xml:space="preserve">podpora z ‚‚Nadace“ bude </w:t>
      </w:r>
      <w:r>
        <w:rPr>
          <w:spacing w:val="4"/>
          <w:sz w:val="24"/>
          <w:u w:val="single"/>
        </w:rPr>
        <w:t>zveřejněn</w:t>
      </w:r>
      <w:r>
        <w:rPr>
          <w:spacing w:val="4"/>
          <w:sz w:val="24"/>
        </w:rPr>
        <w:t xml:space="preserve"> včetně její výše.</w:t>
      </w:r>
    </w:p>
    <w:p w14:paraId="36F1FFD1" w14:textId="77777777" w:rsidR="00072A36" w:rsidRDefault="00072A36" w:rsidP="00072A36">
      <w:pPr>
        <w:shd w:val="clear" w:color="auto" w:fill="FFFFFF"/>
        <w:spacing w:before="269" w:line="283" w:lineRule="exact"/>
        <w:ind w:left="86"/>
        <w:jc w:val="both"/>
        <w:rPr>
          <w:spacing w:val="4"/>
          <w:sz w:val="24"/>
        </w:rPr>
      </w:pPr>
    </w:p>
    <w:p w14:paraId="7CEFD282" w14:textId="77777777" w:rsidR="00072A36" w:rsidRDefault="00072A36" w:rsidP="00072A36">
      <w:pPr>
        <w:shd w:val="clear" w:color="auto" w:fill="FFFFFF"/>
        <w:spacing w:before="269" w:line="283" w:lineRule="exact"/>
        <w:ind w:left="86"/>
        <w:jc w:val="both"/>
        <w:rPr>
          <w:spacing w:val="4"/>
          <w:sz w:val="24"/>
        </w:rPr>
      </w:pPr>
      <w:r>
        <w:rPr>
          <w:spacing w:val="4"/>
          <w:sz w:val="24"/>
        </w:rPr>
        <w:t>…………………………………….</w:t>
      </w:r>
      <w:r>
        <w:rPr>
          <w:spacing w:val="4"/>
          <w:sz w:val="24"/>
        </w:rPr>
        <w:tab/>
      </w:r>
      <w:r>
        <w:rPr>
          <w:spacing w:val="4"/>
          <w:sz w:val="24"/>
        </w:rPr>
        <w:tab/>
      </w:r>
      <w:r>
        <w:rPr>
          <w:spacing w:val="4"/>
          <w:sz w:val="24"/>
        </w:rPr>
        <w:tab/>
        <w:t>……………………………………………</w:t>
      </w:r>
    </w:p>
    <w:p w14:paraId="176BC069" w14:textId="77777777" w:rsidR="00072A36" w:rsidRPr="00A92137" w:rsidRDefault="00072A36" w:rsidP="00072A36">
      <w:pPr>
        <w:shd w:val="clear" w:color="auto" w:fill="FFFFFF"/>
        <w:spacing w:before="269" w:line="283" w:lineRule="exact"/>
        <w:ind w:firstLine="53"/>
        <w:jc w:val="both"/>
        <w:rPr>
          <w:spacing w:val="4"/>
          <w:sz w:val="24"/>
        </w:rPr>
      </w:pPr>
      <w:r>
        <w:rPr>
          <w:spacing w:val="5"/>
          <w:sz w:val="24"/>
        </w:rPr>
        <w:t>datum</w:t>
      </w:r>
      <w:r>
        <w:rPr>
          <w:spacing w:val="5"/>
          <w:sz w:val="24"/>
        </w:rPr>
        <w:tab/>
      </w:r>
      <w:r>
        <w:rPr>
          <w:spacing w:val="5"/>
          <w:sz w:val="24"/>
        </w:rPr>
        <w:tab/>
      </w:r>
      <w:r>
        <w:rPr>
          <w:spacing w:val="5"/>
          <w:sz w:val="24"/>
        </w:rPr>
        <w:tab/>
      </w:r>
      <w:r>
        <w:rPr>
          <w:spacing w:val="5"/>
          <w:sz w:val="24"/>
        </w:rPr>
        <w:tab/>
      </w:r>
      <w:r>
        <w:rPr>
          <w:spacing w:val="5"/>
          <w:sz w:val="24"/>
        </w:rPr>
        <w:tab/>
      </w:r>
      <w:r>
        <w:rPr>
          <w:spacing w:val="2"/>
          <w:sz w:val="24"/>
        </w:rPr>
        <w:t>podpis žadatele</w:t>
      </w:r>
    </w:p>
    <w:p w14:paraId="1BC1474D" w14:textId="77777777" w:rsidR="00072A36" w:rsidRDefault="00072A36" w:rsidP="00072A36">
      <w:pPr>
        <w:shd w:val="clear" w:color="auto" w:fill="FFFFFF"/>
        <w:spacing w:before="557"/>
        <w:ind w:left="53"/>
      </w:pPr>
      <w:r>
        <w:rPr>
          <w:spacing w:val="-1"/>
          <w:sz w:val="24"/>
        </w:rPr>
        <w:t>(Vyplněnou žádost je nutno podat do 15. října studijnímu oddělení děkanátu LFP UK).</w:t>
      </w:r>
    </w:p>
    <w:p w14:paraId="60D90F91" w14:textId="77777777" w:rsidR="00072A36" w:rsidRDefault="00072A36" w:rsidP="00072A36">
      <w:pPr>
        <w:shd w:val="clear" w:color="auto" w:fill="FFFFFF"/>
        <w:tabs>
          <w:tab w:val="left" w:pos="5520"/>
        </w:tabs>
        <w:spacing w:before="653" w:line="562" w:lineRule="exact"/>
        <w:ind w:left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00A9F9" wp14:editId="44859A03">
                <wp:simplePos x="0" y="0"/>
                <wp:positionH relativeFrom="column">
                  <wp:posOffset>18415</wp:posOffset>
                </wp:positionH>
                <wp:positionV relativeFrom="paragraph">
                  <wp:posOffset>176530</wp:posOffset>
                </wp:positionV>
                <wp:extent cx="5870575" cy="0"/>
                <wp:effectExtent l="0" t="0" r="0" b="0"/>
                <wp:wrapNone/>
                <wp:docPr id="2128427664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E3E3" id="Přímá spojnic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3.9pt" to="463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" o:allowincell="f" strokeweight=".7pt"/>
            </w:pict>
          </mc:Fallback>
        </mc:AlternateContent>
      </w:r>
      <w:r>
        <w:rPr>
          <w:spacing w:val="13"/>
          <w:sz w:val="24"/>
        </w:rPr>
        <w:t>Rozhodnutí výboru „Nadace“</w:t>
      </w:r>
      <w:r>
        <w:rPr>
          <w:sz w:val="24"/>
        </w:rPr>
        <w:tab/>
        <w:t>V Plzni dne: ……………………………………….</w:t>
      </w:r>
    </w:p>
    <w:p w14:paraId="0237092B" w14:textId="77777777" w:rsidR="00072A36" w:rsidRDefault="00072A36" w:rsidP="00072A36">
      <w:pPr>
        <w:shd w:val="clear" w:color="auto" w:fill="FFFFFF"/>
        <w:spacing w:line="562" w:lineRule="exact"/>
        <w:ind w:left="24"/>
      </w:pPr>
      <w:r>
        <w:rPr>
          <w:spacing w:val="3"/>
          <w:sz w:val="24"/>
        </w:rPr>
        <w:t>Výbor „Nadace“ nedoporučil udělení podpory</w:t>
      </w:r>
    </w:p>
    <w:p w14:paraId="146761C8" w14:textId="77777777" w:rsidR="00072A36" w:rsidRDefault="00072A36" w:rsidP="00072A36">
      <w:pPr>
        <w:shd w:val="clear" w:color="auto" w:fill="FFFFFF"/>
        <w:tabs>
          <w:tab w:val="left" w:leader="dot" w:pos="6720"/>
        </w:tabs>
        <w:spacing w:line="562" w:lineRule="exact"/>
        <w:ind w:left="10"/>
        <w:rPr>
          <w:spacing w:val="3"/>
          <w:sz w:val="24"/>
        </w:rPr>
      </w:pPr>
      <w:r>
        <w:rPr>
          <w:spacing w:val="3"/>
          <w:sz w:val="24"/>
        </w:rPr>
        <w:t>Výbor „Nadace“ doporučil udělení podpory v celkové výši: ………………………………...</w:t>
      </w:r>
    </w:p>
    <w:p w14:paraId="5D1F011C" w14:textId="77777777" w:rsidR="00072A36" w:rsidRDefault="00072A36" w:rsidP="00072A36">
      <w:pPr>
        <w:shd w:val="clear" w:color="auto" w:fill="FFFFFF"/>
        <w:tabs>
          <w:tab w:val="left" w:leader="dot" w:pos="6720"/>
        </w:tabs>
        <w:spacing w:line="562" w:lineRule="exact"/>
        <w:ind w:left="10"/>
      </w:pPr>
    </w:p>
    <w:p w14:paraId="097A7CA5" w14:textId="77777777" w:rsidR="00072A36" w:rsidRDefault="00072A36" w:rsidP="00072A36">
      <w:pPr>
        <w:shd w:val="clear" w:color="auto" w:fill="FFFFFF"/>
        <w:tabs>
          <w:tab w:val="left" w:leader="dot" w:pos="6720"/>
        </w:tabs>
        <w:spacing w:line="562" w:lineRule="exact"/>
        <w:ind w:left="10"/>
      </w:pPr>
      <w:r>
        <w:t>………………………………………         ………………………………         ……………………………………..</w:t>
      </w:r>
    </w:p>
    <w:p w14:paraId="3B0C87E1" w14:textId="77777777" w:rsidR="00072A36" w:rsidRPr="003E337E" w:rsidRDefault="00072A36" w:rsidP="00072A36">
      <w:pPr>
        <w:shd w:val="clear" w:color="auto" w:fill="FFFFFF"/>
        <w:tabs>
          <w:tab w:val="left" w:leader="dot" w:pos="6720"/>
        </w:tabs>
        <w:spacing w:line="562" w:lineRule="exact"/>
      </w:pPr>
      <w:r>
        <w:rPr>
          <w:spacing w:val="2"/>
          <w:sz w:val="24"/>
        </w:rPr>
        <w:t>podpis předsedy výboru</w:t>
      </w:r>
      <w:r>
        <w:rPr>
          <w:sz w:val="24"/>
        </w:rPr>
        <w:t xml:space="preserve">       </w:t>
      </w:r>
      <w:r>
        <w:rPr>
          <w:spacing w:val="-4"/>
          <w:sz w:val="24"/>
        </w:rPr>
        <w:t>člen výboru                        člen výboru</w:t>
      </w:r>
    </w:p>
    <w:p w14:paraId="397CCB04" w14:textId="77777777" w:rsidR="00072A36" w:rsidRDefault="00072A36" w:rsidP="00337AAA">
      <w:pPr>
        <w:spacing w:after="0"/>
      </w:pPr>
    </w:p>
    <w:sectPr w:rsidR="00072A36" w:rsidSect="00155B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4434" w14:textId="77777777" w:rsidR="00956E76" w:rsidRDefault="00956E76" w:rsidP="00337AAA">
      <w:r>
        <w:separator/>
      </w:r>
    </w:p>
    <w:p w14:paraId="61F51F2F" w14:textId="77777777" w:rsidR="00956E76" w:rsidRDefault="00956E76" w:rsidP="00337AAA"/>
  </w:endnote>
  <w:endnote w:type="continuationSeparator" w:id="0">
    <w:p w14:paraId="69409AAB" w14:textId="77777777" w:rsidR="00956E76" w:rsidRDefault="00956E76" w:rsidP="00337AAA">
      <w:r>
        <w:continuationSeparator/>
      </w:r>
    </w:p>
    <w:p w14:paraId="6E7A7386" w14:textId="77777777" w:rsidR="00956E76" w:rsidRDefault="00956E76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900806"/>
      <w:docPartObj>
        <w:docPartGallery w:val="Page Numbers (Bottom of Page)"/>
        <w:docPartUnique/>
      </w:docPartObj>
    </w:sdtPr>
    <w:sdtEndPr/>
    <w:sdtContent>
      <w:p w14:paraId="29794C1A" w14:textId="77777777" w:rsidR="00800453" w:rsidRDefault="00FA51FA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 wp14:anchorId="29AEF832" wp14:editId="38745A33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zápatí hl. papíru-šedé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155B87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956E76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AE30" w14:textId="77777777" w:rsidR="00800453" w:rsidRPr="00155B87" w:rsidRDefault="00FA51FA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 wp14:anchorId="40BC1BDD" wp14:editId="0B85D5E3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u-šedé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8613CA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8613CA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D1E8" w14:textId="77777777" w:rsidR="00956E76" w:rsidRDefault="00956E76" w:rsidP="00337AAA">
      <w:r>
        <w:separator/>
      </w:r>
    </w:p>
    <w:p w14:paraId="1DF09B3B" w14:textId="77777777" w:rsidR="00956E76" w:rsidRDefault="00956E76" w:rsidP="00337AAA"/>
  </w:footnote>
  <w:footnote w:type="continuationSeparator" w:id="0">
    <w:p w14:paraId="72B15972" w14:textId="77777777" w:rsidR="00956E76" w:rsidRDefault="00956E76" w:rsidP="00337AAA">
      <w:r>
        <w:continuationSeparator/>
      </w:r>
    </w:p>
    <w:p w14:paraId="18C15A96" w14:textId="77777777" w:rsidR="00956E76" w:rsidRDefault="00956E76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B60E" w14:textId="77777777" w:rsidR="004C30C5" w:rsidRDefault="00072A36" w:rsidP="00155B87">
    <w:pPr>
      <w:pStyle w:val="Zhlav"/>
    </w:pPr>
    <w:r>
      <w:rPr>
        <w:noProof/>
      </w:rPr>
      <w:pict w14:anchorId="0B112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14:paraId="73CA0BC1" w14:textId="77777777"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4592" w14:textId="43BF6230" w:rsidR="00155B87" w:rsidRDefault="00155B87" w:rsidP="00155B87">
    <w:pPr>
      <w:pStyle w:val="Zhlav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3194" w14:textId="77777777" w:rsidR="004C30C5" w:rsidRDefault="009906E7" w:rsidP="00155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2B52DAB" wp14:editId="5BA5DC7A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ecet-lfp-text-cz-cern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5E086" w14:textId="77777777" w:rsidR="00800453" w:rsidRDefault="00451C59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8089E" wp14:editId="203F5624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C4689B" id="Přímá spojnice 4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" strokecolor="black [3213]" strokeweight="1.5pt">
              <v:stroke joinstyle="miter"/>
              <w10:wrap anchorx="page" anchory="page"/>
            </v:line>
          </w:pict>
        </mc:Fallback>
      </mc:AlternateContent>
    </w:r>
    <w:r w:rsidR="00756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D85428" wp14:editId="5E215B65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6B2ED2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14:paraId="32F00176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14:paraId="3C74D72C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854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49.05pt;margin-top:52.45pt;width:100.35pt;height:37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" filled="f" stroked="f" strokeweight=".5pt">
              <v:textbox inset="0,0,0,0">
                <w:txbxContent>
                  <w:p w14:paraId="286B2ED2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14:paraId="32F00176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14:paraId="3C74D72C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C6F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F0F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EC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A04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30E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A4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C7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A4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763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2A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C02C7"/>
    <w:multiLevelType w:val="hybridMultilevel"/>
    <w:tmpl w:val="C94AAB14"/>
    <w:lvl w:ilvl="0" w:tplc="EDFED848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DD82DE6"/>
    <w:multiLevelType w:val="singleLevel"/>
    <w:tmpl w:val="3552E2D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4753DC"/>
    <w:multiLevelType w:val="singleLevel"/>
    <w:tmpl w:val="F228AD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1213F24"/>
    <w:multiLevelType w:val="singleLevel"/>
    <w:tmpl w:val="1A3CC45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342850793">
    <w:abstractNumId w:val="8"/>
  </w:num>
  <w:num w:numId="2" w16cid:durableId="2109425067">
    <w:abstractNumId w:val="3"/>
  </w:num>
  <w:num w:numId="3" w16cid:durableId="43871498">
    <w:abstractNumId w:val="2"/>
  </w:num>
  <w:num w:numId="4" w16cid:durableId="1038433374">
    <w:abstractNumId w:val="1"/>
  </w:num>
  <w:num w:numId="5" w16cid:durableId="1639414457">
    <w:abstractNumId w:val="0"/>
  </w:num>
  <w:num w:numId="6" w16cid:durableId="1755082196">
    <w:abstractNumId w:val="9"/>
  </w:num>
  <w:num w:numId="7" w16cid:durableId="1125201053">
    <w:abstractNumId w:val="7"/>
  </w:num>
  <w:num w:numId="8" w16cid:durableId="1114985430">
    <w:abstractNumId w:val="6"/>
  </w:num>
  <w:num w:numId="9" w16cid:durableId="1638559612">
    <w:abstractNumId w:val="5"/>
  </w:num>
  <w:num w:numId="10" w16cid:durableId="142429341">
    <w:abstractNumId w:val="4"/>
  </w:num>
  <w:num w:numId="11" w16cid:durableId="1178155388">
    <w:abstractNumId w:val="12"/>
  </w:num>
  <w:num w:numId="12" w16cid:durableId="1874419700">
    <w:abstractNumId w:val="10"/>
  </w:num>
  <w:num w:numId="13" w16cid:durableId="56980696">
    <w:abstractNumId w:val="11"/>
  </w:num>
  <w:num w:numId="14" w16cid:durableId="12828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76"/>
    <w:rsid w:val="00072A36"/>
    <w:rsid w:val="000C5EF5"/>
    <w:rsid w:val="00133D8B"/>
    <w:rsid w:val="00155B87"/>
    <w:rsid w:val="00171BE2"/>
    <w:rsid w:val="001A2652"/>
    <w:rsid w:val="001A75DC"/>
    <w:rsid w:val="00270937"/>
    <w:rsid w:val="002D3359"/>
    <w:rsid w:val="002F5A96"/>
    <w:rsid w:val="00337AAA"/>
    <w:rsid w:val="003741E0"/>
    <w:rsid w:val="003C04AE"/>
    <w:rsid w:val="00451C59"/>
    <w:rsid w:val="004A6D2C"/>
    <w:rsid w:val="004C30C5"/>
    <w:rsid w:val="004D16B6"/>
    <w:rsid w:val="005B29AB"/>
    <w:rsid w:val="005F67AF"/>
    <w:rsid w:val="006B6468"/>
    <w:rsid w:val="00716C88"/>
    <w:rsid w:val="00756A38"/>
    <w:rsid w:val="007F5241"/>
    <w:rsid w:val="00800453"/>
    <w:rsid w:val="008551EB"/>
    <w:rsid w:val="008613CA"/>
    <w:rsid w:val="008B6B04"/>
    <w:rsid w:val="009322AD"/>
    <w:rsid w:val="00956E76"/>
    <w:rsid w:val="009906E7"/>
    <w:rsid w:val="00991D31"/>
    <w:rsid w:val="00994D4E"/>
    <w:rsid w:val="00A00CEE"/>
    <w:rsid w:val="00A15F83"/>
    <w:rsid w:val="00A20E1D"/>
    <w:rsid w:val="00AD314C"/>
    <w:rsid w:val="00B36D8E"/>
    <w:rsid w:val="00C642EF"/>
    <w:rsid w:val="00C72AD2"/>
    <w:rsid w:val="00CB0467"/>
    <w:rsid w:val="00CD6025"/>
    <w:rsid w:val="00CF037D"/>
    <w:rsid w:val="00CF4404"/>
    <w:rsid w:val="00D15C99"/>
    <w:rsid w:val="00D70C26"/>
    <w:rsid w:val="00DA1F2A"/>
    <w:rsid w:val="00DA4528"/>
    <w:rsid w:val="00DE20AB"/>
    <w:rsid w:val="00E669F2"/>
    <w:rsid w:val="00EB1F0D"/>
    <w:rsid w:val="00F95329"/>
    <w:rsid w:val="00FA51FA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6C7509"/>
  <w15:chartTrackingRefBased/>
  <w15:docId w15:val="{94AABD6A-317C-4487-8493-7BB05620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0A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322AD"/>
    <w:pPr>
      <w:keepNext/>
      <w:keepLines/>
      <w:spacing w:before="240" w:after="0" w:line="276" w:lineRule="auto"/>
      <w:jc w:val="center"/>
      <w:outlineLvl w:val="0"/>
    </w:pPr>
    <w:rPr>
      <w:rFonts w:ascii="Cambria" w:eastAsiaTheme="majorEastAsia" w:hAnsi="Cambria" w:cstheme="majorBidi"/>
      <w:b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1FA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rFonts w:ascii="Cambria" w:hAnsi="Cambria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FA51FA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FA51FA"/>
    <w:pPr>
      <w:tabs>
        <w:tab w:val="center" w:pos="4820"/>
        <w:tab w:val="right" w:pos="10971"/>
      </w:tabs>
      <w:spacing w:after="0" w:line="240" w:lineRule="auto"/>
      <w:ind w:left="-198" w:right="-198"/>
      <w:jc w:val="both"/>
    </w:pPr>
    <w:rPr>
      <w:rFonts w:ascii="Cambria" w:hAnsi="Cambria"/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A51FA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FE0FCA"/>
    <w:pPr>
      <w:spacing w:after="0" w:line="276" w:lineRule="auto"/>
      <w:ind w:right="-198"/>
      <w:jc w:val="right"/>
    </w:pPr>
    <w:rPr>
      <w:rFonts w:ascii="Cambria" w:hAnsi="Cambria"/>
      <w:b/>
      <w:color w:val="000000" w:themeColor="text1"/>
    </w:rPr>
  </w:style>
  <w:style w:type="character" w:customStyle="1" w:styleId="ervenLFP">
    <w:name w:val="červená LFP"/>
    <w:basedOn w:val="Standardnpsmoodstavce"/>
    <w:uiPriority w:val="1"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322AD"/>
    <w:rPr>
      <w:rFonts w:ascii="Cambria" w:eastAsiaTheme="majorEastAsia" w:hAnsi="Cambria" w:cstheme="majorBidi"/>
      <w:b/>
      <w:color w:val="000000" w:themeColor="text1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133D8B"/>
    <w:rPr>
      <w:sz w:val="16"/>
    </w:rPr>
  </w:style>
  <w:style w:type="character" w:customStyle="1" w:styleId="modrLFP">
    <w:name w:val="modrá LFP"/>
    <w:basedOn w:val="Standardnpsmoodstavce"/>
    <w:uiPriority w:val="1"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\Downloads\CZ%20&#269;ernob&#237;l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F3C6-12B0-47D6-A81C-52085D6B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černobílý</Template>
  <TotalTime>11</TotalTime>
  <Pages>4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Jiří Novotný</cp:lastModifiedBy>
  <cp:revision>4</cp:revision>
  <cp:lastPrinted>2024-01-09T08:28:00Z</cp:lastPrinted>
  <dcterms:created xsi:type="dcterms:W3CDTF">2024-01-29T09:39:00Z</dcterms:created>
  <dcterms:modified xsi:type="dcterms:W3CDTF">2025-01-17T11:07:00Z</dcterms:modified>
</cp:coreProperties>
</file>