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01CA" w14:textId="77777777" w:rsidR="00C0378A" w:rsidRDefault="00C0378A" w:rsidP="00C970F6">
      <w:pPr>
        <w:spacing w:after="0"/>
      </w:pPr>
    </w:p>
    <w:p w14:paraId="180A5890" w14:textId="77777777" w:rsidR="004D16B6" w:rsidRDefault="004D16B6" w:rsidP="00C970F6">
      <w:pPr>
        <w:spacing w:after="0"/>
      </w:pPr>
    </w:p>
    <w:p w14:paraId="5FF43CF0" w14:textId="77777777" w:rsidR="004D16B6" w:rsidRDefault="004D16B6" w:rsidP="00C970F6">
      <w:pPr>
        <w:spacing w:after="0"/>
      </w:pPr>
    </w:p>
    <w:p w14:paraId="37D2BEF8" w14:textId="77777777" w:rsidR="00C970F6" w:rsidRDefault="00C970F6" w:rsidP="00C970F6">
      <w:pPr>
        <w:spacing w:after="0"/>
        <w:jc w:val="right"/>
      </w:pPr>
    </w:p>
    <w:p w14:paraId="2AF50CA2" w14:textId="4759A6E3" w:rsidR="00A849E7" w:rsidRPr="00A849E7" w:rsidRDefault="00C970F6" w:rsidP="00C970F6">
      <w:pPr>
        <w:spacing w:after="0"/>
        <w:jc w:val="right"/>
      </w:pPr>
      <w:r>
        <w:t xml:space="preserve">V Plzni, </w:t>
      </w:r>
      <w:r w:rsidR="00067984">
        <w:t>26</w:t>
      </w:r>
      <w:r>
        <w:t xml:space="preserve">. </w:t>
      </w:r>
      <w:r w:rsidR="00067984">
        <w:t>11</w:t>
      </w:r>
      <w:r>
        <w:t>. 2024</w:t>
      </w:r>
    </w:p>
    <w:p w14:paraId="15F262D8" w14:textId="77777777" w:rsidR="002F5A96" w:rsidRDefault="002F5A96" w:rsidP="00C970F6">
      <w:pPr>
        <w:spacing w:after="0"/>
      </w:pPr>
    </w:p>
    <w:p w14:paraId="0EC6B098" w14:textId="77777777" w:rsidR="00C970F6" w:rsidRDefault="00C970F6" w:rsidP="00C970F6">
      <w:pPr>
        <w:spacing w:after="0"/>
        <w:rPr>
          <w:rFonts w:ascii="Calibri" w:hAnsi="Calibri" w:cs="Calibri"/>
          <w:b/>
        </w:rPr>
      </w:pPr>
      <w:r w:rsidRPr="0014266C">
        <w:rPr>
          <w:rFonts w:ascii="Calibri" w:hAnsi="Calibri" w:cs="Calibri"/>
        </w:rPr>
        <w:t>Děkan Lékařské fakulty v Plzni, Univerzity Karlovy vypisuje výběrové řízení na obsazení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více </w:t>
      </w:r>
      <w:proofErr w:type="gramStart"/>
      <w:r>
        <w:rPr>
          <w:rFonts w:ascii="Calibri" w:hAnsi="Calibri" w:cs="Calibri"/>
          <w:b/>
        </w:rPr>
        <w:t xml:space="preserve">pracovních </w:t>
      </w:r>
      <w:r w:rsidRPr="009F28C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míst</w:t>
      </w:r>
      <w:proofErr w:type="gramEnd"/>
    </w:p>
    <w:p w14:paraId="77716C91" w14:textId="77777777" w:rsidR="00C970F6" w:rsidRDefault="00C970F6" w:rsidP="00C970F6">
      <w:pPr>
        <w:spacing w:after="0"/>
        <w:rPr>
          <w:rFonts w:ascii="Calibri" w:hAnsi="Calibri" w:cs="Calibri"/>
          <w:b/>
        </w:rPr>
      </w:pPr>
    </w:p>
    <w:p w14:paraId="555EDD1A" w14:textId="77777777" w:rsidR="00C970F6" w:rsidRPr="0014266C" w:rsidRDefault="00C970F6" w:rsidP="00C970F6">
      <w:pPr>
        <w:spacing w:after="0" w:line="240" w:lineRule="auto"/>
        <w:jc w:val="center"/>
        <w:rPr>
          <w:rFonts w:ascii="Calibri" w:hAnsi="Calibri" w:cs="Calibri"/>
          <w:b/>
        </w:rPr>
      </w:pPr>
      <w:r w:rsidRPr="0014266C">
        <w:rPr>
          <w:rFonts w:ascii="Calibri" w:hAnsi="Calibri" w:cs="Calibri"/>
          <w:b/>
        </w:rPr>
        <w:t xml:space="preserve">Asistent/Asistentka </w:t>
      </w:r>
      <w:r>
        <w:rPr>
          <w:rFonts w:ascii="Calibri" w:hAnsi="Calibri" w:cs="Calibri"/>
          <w:b/>
        </w:rPr>
        <w:t>Psychiatrické kliniky</w:t>
      </w:r>
      <w:r w:rsidRPr="00921DC1">
        <w:rPr>
          <w:rFonts w:ascii="Calibri" w:hAnsi="Calibri" w:cs="Calibri"/>
          <w:b/>
        </w:rPr>
        <w:t xml:space="preserve"> </w:t>
      </w:r>
      <w:r w:rsidRPr="0014266C">
        <w:rPr>
          <w:rFonts w:ascii="Calibri" w:hAnsi="Calibri" w:cs="Calibri"/>
          <w:b/>
        </w:rPr>
        <w:t>LFP UK</w:t>
      </w:r>
    </w:p>
    <w:p w14:paraId="335513F9" w14:textId="03D7B72F" w:rsidR="00C970F6" w:rsidRDefault="00C970F6" w:rsidP="00C970F6">
      <w:pPr>
        <w:spacing w:after="0" w:line="240" w:lineRule="auto"/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>n</w:t>
      </w:r>
      <w:r w:rsidRPr="0014266C">
        <w:rPr>
          <w:rFonts w:ascii="Calibri" w:hAnsi="Calibri" w:cs="Calibri"/>
          <w:b/>
        </w:rPr>
        <w:t>ástup</w:t>
      </w:r>
      <w:r>
        <w:rPr>
          <w:rFonts w:ascii="Calibri" w:hAnsi="Calibri" w:cs="Calibri"/>
          <w:b/>
        </w:rPr>
        <w:t xml:space="preserve"> </w:t>
      </w:r>
      <w:r w:rsidR="00067984">
        <w:rPr>
          <w:rFonts w:ascii="Calibri" w:hAnsi="Calibri" w:cs="Calibri"/>
          <w:b/>
        </w:rPr>
        <w:t>leden</w:t>
      </w:r>
      <w:r w:rsidRPr="0014266C">
        <w:rPr>
          <w:rFonts w:ascii="Calibri" w:hAnsi="Calibri" w:cs="Calibri"/>
          <w:b/>
        </w:rPr>
        <w:t xml:space="preserve"> 20</w:t>
      </w:r>
      <w:r>
        <w:rPr>
          <w:rFonts w:ascii="Calibri" w:hAnsi="Calibri" w:cs="Calibri"/>
          <w:b/>
        </w:rPr>
        <w:t>2</w:t>
      </w:r>
      <w:r w:rsidR="00067984">
        <w:rPr>
          <w:rFonts w:ascii="Calibri" w:hAnsi="Calibri" w:cs="Calibri"/>
          <w:b/>
        </w:rPr>
        <w:t>5</w:t>
      </w:r>
    </w:p>
    <w:p w14:paraId="61EC1604" w14:textId="5041CD50" w:rsidR="00C970F6" w:rsidRDefault="00C970F6" w:rsidP="00C970F6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 kratším úvazkem </w:t>
      </w:r>
      <w:r w:rsidR="00067984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 xml:space="preserve"> hod. týdně</w:t>
      </w:r>
    </w:p>
    <w:p w14:paraId="39157A22" w14:textId="77777777" w:rsidR="00C970F6" w:rsidRPr="00C53D82" w:rsidRDefault="00C970F6" w:rsidP="00C970F6">
      <w:pPr>
        <w:spacing w:after="0"/>
        <w:jc w:val="center"/>
        <w:rPr>
          <w:rFonts w:ascii="Calibri" w:hAnsi="Calibri" w:cs="Calibri"/>
          <w:b/>
        </w:rPr>
      </w:pPr>
    </w:p>
    <w:p w14:paraId="07FB4CA9" w14:textId="77777777" w:rsidR="00C970F6" w:rsidRPr="0014266C" w:rsidRDefault="00C970F6" w:rsidP="00C970F6">
      <w:pPr>
        <w:spacing w:after="0"/>
        <w:rPr>
          <w:rFonts w:ascii="Calibri" w:hAnsi="Calibri" w:cs="Calibri"/>
          <w:b/>
        </w:rPr>
      </w:pPr>
      <w:r w:rsidRPr="0014266C">
        <w:rPr>
          <w:rFonts w:ascii="Calibri" w:hAnsi="Calibri" w:cs="Calibri"/>
          <w:b/>
        </w:rPr>
        <w:t>Požadavky:</w:t>
      </w:r>
    </w:p>
    <w:p w14:paraId="4EB8AEDC" w14:textId="6E2D7FFE" w:rsidR="00C970F6" w:rsidRPr="004E368A" w:rsidRDefault="00127BC9" w:rsidP="00C970F6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vysokoškolské vzdělání v oboru V</w:t>
      </w:r>
      <w:r w:rsidR="00C970F6" w:rsidRPr="007030B6">
        <w:rPr>
          <w:rFonts w:ascii="Calibri" w:hAnsi="Calibri" w:cs="Calibri"/>
        </w:rPr>
        <w:t>šeobecné lékařství</w:t>
      </w:r>
      <w:r w:rsidR="0086582C">
        <w:rPr>
          <w:rFonts w:ascii="Calibri" w:hAnsi="Calibri" w:cs="Calibri"/>
        </w:rPr>
        <w:t xml:space="preserve"> nebo Psychologie</w:t>
      </w:r>
    </w:p>
    <w:p w14:paraId="1E1901FE" w14:textId="77777777" w:rsidR="00C970F6" w:rsidRDefault="00C970F6" w:rsidP="00C970F6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</w:rPr>
      </w:pPr>
      <w:r w:rsidRPr="007030B6">
        <w:rPr>
          <w:rFonts w:ascii="Calibri" w:hAnsi="Calibri"/>
        </w:rPr>
        <w:t>předpoklady pro vědeckou a pedagogickou činnost</w:t>
      </w:r>
    </w:p>
    <w:p w14:paraId="406E3F78" w14:textId="77777777" w:rsidR="00C970F6" w:rsidRPr="007030B6" w:rsidRDefault="00127BC9" w:rsidP="00C970F6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aktivní</w:t>
      </w:r>
      <w:r w:rsidR="00C970F6" w:rsidRPr="007030B6">
        <w:rPr>
          <w:rFonts w:ascii="Calibri" w:hAnsi="Calibri" w:cs="Calibri"/>
        </w:rPr>
        <w:t xml:space="preserve"> znalost anglického jazyka</w:t>
      </w:r>
    </w:p>
    <w:p w14:paraId="6085C266" w14:textId="2178DB48" w:rsidR="00C970F6" w:rsidRPr="009B0DDA" w:rsidRDefault="00C970F6" w:rsidP="00C970F6">
      <w:pPr>
        <w:pStyle w:val="Odstavecseseznamem"/>
        <w:numPr>
          <w:ilvl w:val="0"/>
          <w:numId w:val="11"/>
        </w:numPr>
        <w:ind w:right="567"/>
        <w:contextualSpacing/>
        <w:rPr>
          <w:rFonts w:eastAsia="Batang"/>
          <w:lang w:eastAsia="ko-KR"/>
        </w:rPr>
      </w:pPr>
      <w:r>
        <w:rPr>
          <w:rFonts w:eastAsia="Batang"/>
          <w:lang w:eastAsia="ko-KR"/>
        </w:rPr>
        <w:t>v</w:t>
      </w:r>
      <w:r w:rsidRPr="009B0DDA">
        <w:rPr>
          <w:rFonts w:eastAsia="Batang"/>
          <w:lang w:eastAsia="ko-KR"/>
        </w:rPr>
        <w:t>ýborná znalost českého jazy</w:t>
      </w:r>
      <w:r>
        <w:rPr>
          <w:rFonts w:eastAsia="Batang"/>
          <w:lang w:eastAsia="ko-KR"/>
        </w:rPr>
        <w:t>ka</w:t>
      </w:r>
      <w:r w:rsidR="009604F6">
        <w:rPr>
          <w:rFonts w:eastAsia="Batang"/>
          <w:lang w:eastAsia="ko-KR"/>
        </w:rPr>
        <w:t xml:space="preserve"> – úroveň C1</w:t>
      </w:r>
      <w:r>
        <w:rPr>
          <w:rFonts w:eastAsia="Batang"/>
          <w:lang w:eastAsia="ko-KR"/>
        </w:rPr>
        <w:t xml:space="preserve"> (denní výuka v češtině)</w:t>
      </w:r>
    </w:p>
    <w:p w14:paraId="067F9ACD" w14:textId="77777777" w:rsidR="00C970F6" w:rsidRDefault="00C970F6" w:rsidP="00C970F6">
      <w:pPr>
        <w:rPr>
          <w:rFonts w:ascii="Calibri" w:hAnsi="Calibri" w:cs="Calibri"/>
          <w:b/>
        </w:rPr>
      </w:pPr>
    </w:p>
    <w:p w14:paraId="6862527B" w14:textId="77777777" w:rsidR="00C970F6" w:rsidRPr="0014266C" w:rsidRDefault="00C970F6" w:rsidP="00C970F6">
      <w:pPr>
        <w:rPr>
          <w:rFonts w:ascii="Calibri" w:hAnsi="Calibri" w:cs="Calibri"/>
          <w:b/>
          <w:i/>
        </w:rPr>
      </w:pPr>
      <w:r w:rsidRPr="0014266C">
        <w:rPr>
          <w:rFonts w:ascii="Calibri" w:hAnsi="Calibri" w:cs="Calibri"/>
          <w:b/>
        </w:rPr>
        <w:t>K přihlášce je nutné přiložit</w:t>
      </w:r>
      <w:r w:rsidRPr="0014266C">
        <w:rPr>
          <w:rFonts w:ascii="Calibri" w:hAnsi="Calibri" w:cs="Calibri"/>
          <w:b/>
          <w:i/>
        </w:rPr>
        <w:t>:</w:t>
      </w:r>
    </w:p>
    <w:p w14:paraId="1F0338BD" w14:textId="77777777" w:rsidR="00C970F6" w:rsidRPr="0014266C" w:rsidRDefault="00C970F6" w:rsidP="00C970F6">
      <w:pPr>
        <w:numPr>
          <w:ilvl w:val="0"/>
          <w:numId w:val="12"/>
        </w:numPr>
        <w:spacing w:after="0"/>
        <w:jc w:val="left"/>
        <w:rPr>
          <w:rFonts w:ascii="Calibri" w:hAnsi="Calibri" w:cs="Calibri"/>
        </w:rPr>
      </w:pPr>
      <w:r w:rsidRPr="0014266C">
        <w:rPr>
          <w:rFonts w:ascii="Calibri" w:hAnsi="Calibri" w:cs="Calibri"/>
        </w:rPr>
        <w:t>doklady o vzdělání</w:t>
      </w:r>
      <w:r w:rsidRPr="0014266C">
        <w:rPr>
          <w:rFonts w:ascii="Calibri" w:hAnsi="Calibri" w:cs="Calibri"/>
          <w:i/>
        </w:rPr>
        <w:t xml:space="preserve"> </w:t>
      </w:r>
    </w:p>
    <w:p w14:paraId="59A46E65" w14:textId="77777777" w:rsidR="00C970F6" w:rsidRPr="0014266C" w:rsidRDefault="00C970F6" w:rsidP="00C970F6">
      <w:pPr>
        <w:numPr>
          <w:ilvl w:val="0"/>
          <w:numId w:val="12"/>
        </w:numPr>
        <w:spacing w:after="0"/>
        <w:jc w:val="left"/>
        <w:rPr>
          <w:rFonts w:ascii="Calibri" w:hAnsi="Calibri" w:cs="Calibri"/>
          <w:i/>
        </w:rPr>
      </w:pPr>
      <w:r w:rsidRPr="0014266C">
        <w:rPr>
          <w:rFonts w:ascii="Calibri" w:hAnsi="Calibri" w:cs="Calibri"/>
        </w:rPr>
        <w:t>profesní životopis</w:t>
      </w:r>
      <w:r w:rsidRPr="0014266C">
        <w:rPr>
          <w:rFonts w:ascii="Calibri" w:hAnsi="Calibri" w:cs="Calibri"/>
          <w:i/>
        </w:rPr>
        <w:t xml:space="preserve"> </w:t>
      </w:r>
    </w:p>
    <w:p w14:paraId="142BFA53" w14:textId="77777777" w:rsidR="00C970F6" w:rsidRPr="0014266C" w:rsidRDefault="00C970F6" w:rsidP="00C970F6">
      <w:pPr>
        <w:numPr>
          <w:ilvl w:val="0"/>
          <w:numId w:val="12"/>
        </w:numPr>
        <w:spacing w:after="0"/>
        <w:jc w:val="left"/>
        <w:rPr>
          <w:rFonts w:ascii="Calibri" w:hAnsi="Calibri" w:cs="Calibri"/>
        </w:rPr>
      </w:pPr>
      <w:r w:rsidRPr="0014266C">
        <w:rPr>
          <w:rFonts w:ascii="Calibri" w:hAnsi="Calibri" w:cs="Calibri"/>
        </w:rPr>
        <w:t>přehled publikační a přednáškové činnosti</w:t>
      </w:r>
    </w:p>
    <w:p w14:paraId="762F0FA0" w14:textId="77777777" w:rsidR="00C970F6" w:rsidRPr="0014266C" w:rsidRDefault="00C970F6" w:rsidP="00C970F6">
      <w:pPr>
        <w:rPr>
          <w:rFonts w:ascii="Calibri" w:hAnsi="Calibri" w:cs="Calibri"/>
        </w:rPr>
      </w:pPr>
    </w:p>
    <w:p w14:paraId="0677664A" w14:textId="77777777" w:rsidR="00C970F6" w:rsidRDefault="00C970F6" w:rsidP="00C970F6">
      <w:pPr>
        <w:spacing w:after="0"/>
        <w:rPr>
          <w:rFonts w:ascii="Calibri" w:hAnsi="Calibri" w:cs="Calibri"/>
        </w:rPr>
      </w:pPr>
      <w:r w:rsidRPr="0014266C">
        <w:rPr>
          <w:rFonts w:ascii="Calibri" w:hAnsi="Calibri" w:cs="Calibri"/>
        </w:rPr>
        <w:t xml:space="preserve">Písemné přihlášky doložené výše uvedenými doklady se podávají </w:t>
      </w:r>
      <w:r w:rsidRPr="0014266C">
        <w:rPr>
          <w:rFonts w:ascii="Calibri" w:hAnsi="Calibri" w:cs="Calibri"/>
          <w:b/>
        </w:rPr>
        <w:t>do</w:t>
      </w:r>
      <w:r w:rsidRPr="0014266C">
        <w:rPr>
          <w:rFonts w:ascii="Calibri" w:hAnsi="Calibri" w:cs="Calibri"/>
        </w:rPr>
        <w:t xml:space="preserve"> </w:t>
      </w:r>
      <w:r w:rsidRPr="0014266C">
        <w:rPr>
          <w:rFonts w:ascii="Calibri" w:hAnsi="Calibri" w:cs="Calibri"/>
          <w:b/>
        </w:rPr>
        <w:t>30 dnů včetně od zveřejnění</w:t>
      </w:r>
      <w:r w:rsidRPr="0014266C">
        <w:rPr>
          <w:rFonts w:ascii="Calibri" w:hAnsi="Calibri" w:cs="Calibri"/>
        </w:rPr>
        <w:t xml:space="preserve"> výběrového řízení na </w:t>
      </w:r>
      <w:r>
        <w:rPr>
          <w:rFonts w:ascii="Calibri" w:hAnsi="Calibri" w:cs="Calibri"/>
        </w:rPr>
        <w:t xml:space="preserve">stránkách fakulty elektronicky zasláním na adresu </w:t>
      </w:r>
      <w:hyperlink r:id="rId11" w:history="1">
        <w:r w:rsidRPr="00920951">
          <w:rPr>
            <w:rStyle w:val="Hypertextovodkaz"/>
            <w:rFonts w:ascii="Calibri" w:hAnsi="Calibri" w:cs="Calibri"/>
          </w:rPr>
          <w:t>personalista@lfp.cuni.cz</w:t>
        </w:r>
      </w:hyperlink>
      <w:r>
        <w:rPr>
          <w:rFonts w:ascii="Calibri" w:hAnsi="Calibri" w:cs="Calibri"/>
        </w:rPr>
        <w:t xml:space="preserve"> do předmětu uveďte „VR A Psych</w:t>
      </w:r>
      <w:proofErr w:type="gramStart"/>
      <w:r>
        <w:rPr>
          <w:rFonts w:ascii="Calibri" w:hAnsi="Calibri" w:cs="Calibri"/>
        </w:rPr>
        <w:t>“  nebo</w:t>
      </w:r>
      <w:proofErr w:type="gramEnd"/>
      <w:r>
        <w:rPr>
          <w:rFonts w:ascii="Calibri" w:hAnsi="Calibri" w:cs="Calibri"/>
        </w:rPr>
        <w:t xml:space="preserve"> </w:t>
      </w:r>
      <w:r w:rsidR="00127BC9">
        <w:rPr>
          <w:rFonts w:ascii="Calibri" w:hAnsi="Calibri" w:cs="Calibri"/>
        </w:rPr>
        <w:t xml:space="preserve">poštou nebo osobně </w:t>
      </w:r>
      <w:r w:rsidRPr="0014266C">
        <w:rPr>
          <w:rFonts w:ascii="Calibri" w:hAnsi="Calibri" w:cs="Calibri"/>
        </w:rPr>
        <w:t xml:space="preserve">na Osobním a mzdovém oddělení </w:t>
      </w:r>
      <w:r>
        <w:rPr>
          <w:rFonts w:ascii="Calibri" w:hAnsi="Calibri" w:cs="Calibri"/>
        </w:rPr>
        <w:t>Lékařské fakulty v Plzni, alej Svobody 76, budova U1, děkanát, 3. patro.</w:t>
      </w:r>
    </w:p>
    <w:p w14:paraId="2D9BCD6C" w14:textId="77777777" w:rsidR="00C970F6" w:rsidRPr="0014266C" w:rsidRDefault="00C970F6" w:rsidP="00C970F6">
      <w:pPr>
        <w:spacing w:after="0"/>
        <w:rPr>
          <w:rFonts w:ascii="Calibri" w:hAnsi="Calibri" w:cs="Calibri"/>
        </w:rPr>
      </w:pPr>
    </w:p>
    <w:p w14:paraId="4D2465FA" w14:textId="77777777" w:rsidR="00C970F6" w:rsidRDefault="00C970F6" w:rsidP="00C970F6">
      <w:pPr>
        <w:spacing w:after="0"/>
        <w:rPr>
          <w:rFonts w:ascii="Calibri" w:hAnsi="Calibri" w:cs="Calibri"/>
        </w:rPr>
      </w:pPr>
      <w:r w:rsidRPr="0014266C">
        <w:rPr>
          <w:rFonts w:ascii="Calibri" w:hAnsi="Calibri" w:cs="Calibri"/>
        </w:rPr>
        <w:t xml:space="preserve">Zasláním svého životopisu nám udělujete souhlas ke zpracování a uchování Vašich osobních údajů podle </w:t>
      </w:r>
      <w:r>
        <w:rPr>
          <w:rFonts w:ascii="Calibri" w:hAnsi="Calibri" w:cs="Calibri"/>
        </w:rPr>
        <w:t xml:space="preserve">platné legislativy. </w:t>
      </w:r>
      <w:r w:rsidRPr="0014266C">
        <w:rPr>
          <w:rFonts w:ascii="Calibri" w:hAnsi="Calibri" w:cs="Calibri"/>
        </w:rPr>
        <w:t>Vaše osobní materiály považujeme za důvěrné a bude s nimi nakládáno v souladu se zákonem.</w:t>
      </w:r>
    </w:p>
    <w:p w14:paraId="0868F513" w14:textId="77777777" w:rsidR="00C970F6" w:rsidRDefault="00C970F6" w:rsidP="00C970F6">
      <w:pPr>
        <w:spacing w:after="0"/>
        <w:rPr>
          <w:rFonts w:ascii="Calibri" w:hAnsi="Calibri" w:cs="Calibri"/>
        </w:rPr>
      </w:pPr>
    </w:p>
    <w:p w14:paraId="3D8E97CB" w14:textId="77777777" w:rsidR="00C970F6" w:rsidRDefault="00C970F6" w:rsidP="00C970F6">
      <w:pPr>
        <w:spacing w:after="0"/>
        <w:rPr>
          <w:rFonts w:ascii="Calibri" w:hAnsi="Calibri" w:cs="Calibri"/>
        </w:rPr>
      </w:pPr>
      <w:r w:rsidRPr="004E368A">
        <w:rPr>
          <w:rFonts w:ascii="Calibri" w:hAnsi="Calibri" w:cs="Calibri"/>
        </w:rPr>
        <w:t>Všechny dodané mat</w:t>
      </w:r>
      <w:r>
        <w:rPr>
          <w:rFonts w:ascii="Calibri" w:hAnsi="Calibri" w:cs="Calibri"/>
        </w:rPr>
        <w:t>eriály musí být v českém jazyce.</w:t>
      </w:r>
    </w:p>
    <w:p w14:paraId="226221F0" w14:textId="77777777" w:rsidR="00C970F6" w:rsidRPr="00553618" w:rsidRDefault="00C970F6" w:rsidP="00C970F6">
      <w:pPr>
        <w:rPr>
          <w:rFonts w:ascii="Calibri" w:hAnsi="Calibri" w:cs="Calibri"/>
        </w:rPr>
      </w:pPr>
    </w:p>
    <w:p w14:paraId="29BCA9D6" w14:textId="77777777" w:rsidR="00C970F6" w:rsidRDefault="00C970F6" w:rsidP="00C970F6">
      <w:pPr>
        <w:ind w:firstLine="70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5CC52AE" w14:textId="77777777" w:rsidR="004A6D2C" w:rsidRDefault="00C970F6" w:rsidP="00C970F6">
      <w:pPr>
        <w:ind w:firstLine="709"/>
        <w:jc w:val="center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</w:t>
      </w:r>
      <w:r w:rsidRPr="0014266C">
        <w:rPr>
          <w:rFonts w:ascii="Calibri" w:hAnsi="Calibri" w:cs="Calibri"/>
        </w:rPr>
        <w:t xml:space="preserve">prof. MUDr. Jindřich </w:t>
      </w:r>
      <w:proofErr w:type="spellStart"/>
      <w:r w:rsidRPr="0014266C">
        <w:rPr>
          <w:rFonts w:ascii="Calibri" w:hAnsi="Calibri" w:cs="Calibri"/>
        </w:rPr>
        <w:t>Fínek</w:t>
      </w:r>
      <w:proofErr w:type="spellEnd"/>
      <w:r w:rsidRPr="0014266C">
        <w:rPr>
          <w:rFonts w:ascii="Calibri" w:hAnsi="Calibri" w:cs="Calibri"/>
        </w:rPr>
        <w:t>, Ph.D.</w:t>
      </w:r>
      <w:r>
        <w:rPr>
          <w:rFonts w:ascii="Calibri" w:hAnsi="Calibri" w:cs="Calibri"/>
        </w:rPr>
        <w:t xml:space="preserve">, </w:t>
      </w:r>
      <w:r w:rsidRPr="0014266C">
        <w:rPr>
          <w:rFonts w:ascii="Calibri" w:hAnsi="Calibri" w:cs="Calibri"/>
        </w:rPr>
        <w:t>děkan</w:t>
      </w:r>
    </w:p>
    <w:sectPr w:rsidR="004A6D2C" w:rsidSect="00155B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D4C78" w14:textId="77777777" w:rsidR="00AF75D3" w:rsidRDefault="00AF75D3" w:rsidP="00337AAA">
      <w:r>
        <w:separator/>
      </w:r>
    </w:p>
    <w:p w14:paraId="11EB82D2" w14:textId="77777777" w:rsidR="00AF75D3" w:rsidRDefault="00AF75D3" w:rsidP="00337AAA"/>
  </w:endnote>
  <w:endnote w:type="continuationSeparator" w:id="0">
    <w:p w14:paraId="77136687" w14:textId="77777777" w:rsidR="00AF75D3" w:rsidRDefault="00AF75D3" w:rsidP="00337AAA">
      <w:r>
        <w:continuationSeparator/>
      </w:r>
    </w:p>
    <w:p w14:paraId="3E5143B3" w14:textId="77777777" w:rsidR="00AF75D3" w:rsidRDefault="00AF75D3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444B" w14:textId="77777777" w:rsidR="00036D76" w:rsidRDefault="00036D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6900806"/>
      <w:docPartObj>
        <w:docPartGallery w:val="Page Numbers (Bottom of Page)"/>
        <w:docPartUnique/>
      </w:docPartObj>
    </w:sdtPr>
    <w:sdtEndPr/>
    <w:sdtContent>
      <w:p w14:paraId="39619B42" w14:textId="77777777"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 wp14:anchorId="48DAAD33" wp14:editId="0833568C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C970F6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C970F6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F527" w14:textId="77777777"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7728" behindDoc="1" locked="0" layoutInCell="1" allowOverlap="1" wp14:anchorId="64BC3C2A" wp14:editId="245CFE23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AF75D3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AF75D3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C67CE" w14:textId="77777777" w:rsidR="00AF75D3" w:rsidRDefault="00AF75D3" w:rsidP="00337AAA">
      <w:r>
        <w:separator/>
      </w:r>
    </w:p>
    <w:p w14:paraId="1546FC31" w14:textId="77777777" w:rsidR="00AF75D3" w:rsidRDefault="00AF75D3" w:rsidP="00337AAA"/>
  </w:footnote>
  <w:footnote w:type="continuationSeparator" w:id="0">
    <w:p w14:paraId="0C254C54" w14:textId="77777777" w:rsidR="00AF75D3" w:rsidRDefault="00AF75D3" w:rsidP="00337AAA">
      <w:r>
        <w:continuationSeparator/>
      </w:r>
    </w:p>
    <w:p w14:paraId="0DEDFB20" w14:textId="77777777" w:rsidR="00AF75D3" w:rsidRDefault="00AF75D3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D64D" w14:textId="77777777" w:rsidR="004C30C5" w:rsidRDefault="00D846DA" w:rsidP="00155B87">
    <w:pPr>
      <w:pStyle w:val="Zhlav"/>
    </w:pPr>
    <w:r>
      <w:rPr>
        <w:noProof/>
      </w:rPr>
      <w:pict w14:anchorId="055AD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2059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14:paraId="5C211CB7" w14:textId="77777777"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A88A0" w14:textId="77777777"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1F5DBE" wp14:editId="135BEE89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E4F6BB" id="Přímá spojnice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780A3" w14:textId="77777777" w:rsidR="004C30C5" w:rsidRDefault="00756A38" w:rsidP="00036D76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348BE43E" wp14:editId="75BFFEE1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cet-lfp-text-cz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E9AFF" w14:textId="77777777" w:rsidR="00800453" w:rsidRDefault="00036D76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1A1EE34" wp14:editId="1C3C3375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8E4741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14:paraId="5350477A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14:paraId="49D2FC5F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1EE3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49.05pt;margin-top:52.45pt;width:100.35pt;height:37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" filled="f" stroked="f" strokeweight=".5pt">
              <v:textbox inset="0,0,0,0">
                <w:txbxContent>
                  <w:p w14:paraId="1E8E4741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14:paraId="5350477A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14:paraId="49D2FC5F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C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8EDEED" wp14:editId="200B189F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8B2C78" id="Přímá spojnice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" strokecolor="#003657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E34B4C"/>
    <w:multiLevelType w:val="hybridMultilevel"/>
    <w:tmpl w:val="E696C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A3479"/>
    <w:multiLevelType w:val="hybridMultilevel"/>
    <w:tmpl w:val="6A328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941704">
    <w:abstractNumId w:val="8"/>
  </w:num>
  <w:num w:numId="2" w16cid:durableId="1081561661">
    <w:abstractNumId w:val="3"/>
  </w:num>
  <w:num w:numId="3" w16cid:durableId="432240874">
    <w:abstractNumId w:val="2"/>
  </w:num>
  <w:num w:numId="4" w16cid:durableId="1308626634">
    <w:abstractNumId w:val="1"/>
  </w:num>
  <w:num w:numId="5" w16cid:durableId="141964741">
    <w:abstractNumId w:val="0"/>
  </w:num>
  <w:num w:numId="6" w16cid:durableId="2061662236">
    <w:abstractNumId w:val="9"/>
  </w:num>
  <w:num w:numId="7" w16cid:durableId="825901917">
    <w:abstractNumId w:val="7"/>
  </w:num>
  <w:num w:numId="8" w16cid:durableId="402485996">
    <w:abstractNumId w:val="6"/>
  </w:num>
  <w:num w:numId="9" w16cid:durableId="471751220">
    <w:abstractNumId w:val="5"/>
  </w:num>
  <w:num w:numId="10" w16cid:durableId="1248340918">
    <w:abstractNumId w:val="4"/>
  </w:num>
  <w:num w:numId="11" w16cid:durableId="970862667">
    <w:abstractNumId w:val="10"/>
  </w:num>
  <w:num w:numId="12" w16cid:durableId="1073816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F6"/>
    <w:rsid w:val="00036D76"/>
    <w:rsid w:val="00060E21"/>
    <w:rsid w:val="00067984"/>
    <w:rsid w:val="00127BC9"/>
    <w:rsid w:val="00155B87"/>
    <w:rsid w:val="00171BE2"/>
    <w:rsid w:val="001A2652"/>
    <w:rsid w:val="001A75DC"/>
    <w:rsid w:val="00217ABB"/>
    <w:rsid w:val="00270937"/>
    <w:rsid w:val="002D3359"/>
    <w:rsid w:val="002F5A96"/>
    <w:rsid w:val="00337AAA"/>
    <w:rsid w:val="003741E0"/>
    <w:rsid w:val="003C04AE"/>
    <w:rsid w:val="00451C59"/>
    <w:rsid w:val="004A6D2C"/>
    <w:rsid w:val="004C30C5"/>
    <w:rsid w:val="004D16B6"/>
    <w:rsid w:val="005F67AF"/>
    <w:rsid w:val="006465F0"/>
    <w:rsid w:val="0070165D"/>
    <w:rsid w:val="00716C88"/>
    <w:rsid w:val="00731B83"/>
    <w:rsid w:val="00756A38"/>
    <w:rsid w:val="00794FF3"/>
    <w:rsid w:val="007F5241"/>
    <w:rsid w:val="00800453"/>
    <w:rsid w:val="008551EB"/>
    <w:rsid w:val="0086582C"/>
    <w:rsid w:val="008A7E17"/>
    <w:rsid w:val="009604F6"/>
    <w:rsid w:val="00991D31"/>
    <w:rsid w:val="00994D4E"/>
    <w:rsid w:val="009B4EA7"/>
    <w:rsid w:val="00A00CEE"/>
    <w:rsid w:val="00A15F83"/>
    <w:rsid w:val="00A66A2E"/>
    <w:rsid w:val="00A849E7"/>
    <w:rsid w:val="00AD314C"/>
    <w:rsid w:val="00AF75D3"/>
    <w:rsid w:val="00B36D8E"/>
    <w:rsid w:val="00C0378A"/>
    <w:rsid w:val="00C642EF"/>
    <w:rsid w:val="00C72AD2"/>
    <w:rsid w:val="00C970F6"/>
    <w:rsid w:val="00CB0467"/>
    <w:rsid w:val="00CD6025"/>
    <w:rsid w:val="00D123EA"/>
    <w:rsid w:val="00D70C26"/>
    <w:rsid w:val="00D846DA"/>
    <w:rsid w:val="00D85585"/>
    <w:rsid w:val="00DA1F2A"/>
    <w:rsid w:val="00E669F2"/>
    <w:rsid w:val="00E73BE0"/>
    <w:rsid w:val="00E94F1C"/>
    <w:rsid w:val="00EB1F0D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1E3414"/>
  <w15:chartTrackingRefBased/>
  <w15:docId w15:val="{B8E970C5-F75D-40FD-9D9A-C4C7BAEF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9E7"/>
    <w:pPr>
      <w:spacing w:line="276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/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C970F6"/>
    <w:pPr>
      <w:spacing w:after="200"/>
      <w:ind w:left="708"/>
      <w:jc w:val="left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97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sonalista@lfp.cu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li\Aplikace$\Personalistika\Formul&#225;&#345;e%20OMO\Hlavi&#269;kov&#253;%20pap&#237;r_CZ%20barevn&#253;%202024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9EF571A6BA7448BE6CA4EED8A7AAB" ma:contentTypeVersion="5" ma:contentTypeDescription="Vytvoří nový dokument" ma:contentTypeScope="" ma:versionID="5086a364989fd74efe1ac6c1be7f5c9d">
  <xsd:schema xmlns:xsd="http://www.w3.org/2001/XMLSchema" xmlns:xs="http://www.w3.org/2001/XMLSchema" xmlns:p="http://schemas.microsoft.com/office/2006/metadata/properties" xmlns:ns3="7de74bec-cd59-4a44-9b76-4161d706fed8" targetNamespace="http://schemas.microsoft.com/office/2006/metadata/properties" ma:root="true" ma:fieldsID="8a9fd43e3d26194e1664c0a25620b20c" ns3:_="">
    <xsd:import namespace="7de74bec-cd59-4a44-9b76-4161d706f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74bec-cd59-4a44-9b76-4161d706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A41C-36F6-46AD-803D-C6FFA9C7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74bec-cd59-4a44-9b76-4161d706f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586CE-B8F2-4DFD-9821-554422BBD035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de74bec-cd59-4a44-9b76-4161d706fed8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58FCB8-CAEC-45BD-A442-55496F46D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A4B50-31C6-4783-8493-0726B3F8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papír_CZ barevný 2024</Template>
  <TotalTime>1</TotalTime>
  <Pages>1</Pages>
  <Words>189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Kulišová Michaela</dc:creator>
  <cp:keywords/>
  <dc:description/>
  <cp:lastModifiedBy>Michaela Kulišová</cp:lastModifiedBy>
  <cp:revision>2</cp:revision>
  <cp:lastPrinted>2024-11-26T08:59:00Z</cp:lastPrinted>
  <dcterms:created xsi:type="dcterms:W3CDTF">2024-11-26T09:59:00Z</dcterms:created>
  <dcterms:modified xsi:type="dcterms:W3CDTF">2024-11-26T09:59:00Z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0x010100E609EF571A6BA7448BE6CA4EED8A7AAB</vt:lpwstr>
  </property>
</Properties>
</file>