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7565" w14:textId="77777777" w:rsidR="002C5D19" w:rsidRDefault="002C5D19" w:rsidP="00337AAA">
      <w:pPr>
        <w:spacing w:after="0"/>
      </w:pPr>
    </w:p>
    <w:p w14:paraId="422E78CF" w14:textId="77777777" w:rsidR="004D16B6" w:rsidRDefault="004D16B6" w:rsidP="00337AAA">
      <w:pPr>
        <w:spacing w:after="0"/>
      </w:pPr>
    </w:p>
    <w:p w14:paraId="0BDD843B" w14:textId="77777777" w:rsidR="004D16B6" w:rsidRDefault="004D16B6" w:rsidP="00337AAA">
      <w:pPr>
        <w:spacing w:after="0"/>
      </w:pPr>
    </w:p>
    <w:p w14:paraId="4C26758B" w14:textId="77777777" w:rsidR="00351271" w:rsidRDefault="00351271" w:rsidP="00337AAA">
      <w:pPr>
        <w:spacing w:after="0"/>
      </w:pPr>
    </w:p>
    <w:p w14:paraId="7151F4FF" w14:textId="7C3F96DB" w:rsidR="00227A1A" w:rsidRPr="00B97139" w:rsidRDefault="00227A1A" w:rsidP="00227A1A">
      <w:pPr>
        <w:jc w:val="center"/>
        <w:rPr>
          <w:rFonts w:cstheme="minorHAnsi"/>
          <w:b/>
          <w:sz w:val="28"/>
          <w:szCs w:val="28"/>
        </w:rPr>
      </w:pPr>
      <w:r w:rsidRPr="00B97139">
        <w:rPr>
          <w:rFonts w:cstheme="minorHAnsi"/>
          <w:b/>
          <w:sz w:val="28"/>
          <w:szCs w:val="28"/>
        </w:rPr>
        <w:t xml:space="preserve">Žádost o zahájení řízení </w:t>
      </w:r>
      <w:r w:rsidR="00697371">
        <w:rPr>
          <w:rFonts w:cstheme="minorHAnsi"/>
          <w:b/>
          <w:sz w:val="28"/>
          <w:szCs w:val="28"/>
        </w:rPr>
        <w:t>ke jmenování profesorem</w:t>
      </w:r>
    </w:p>
    <w:p w14:paraId="16556BF2" w14:textId="77777777" w:rsidR="00227A1A" w:rsidRDefault="00227A1A" w:rsidP="00227A1A">
      <w:pPr>
        <w:rPr>
          <w:rFonts w:cstheme="minorHAnsi"/>
          <w:sz w:val="24"/>
          <w:szCs w:val="24"/>
        </w:rPr>
      </w:pPr>
    </w:p>
    <w:p w14:paraId="6EA4B33A" w14:textId="5E4EF68D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Vážený pane děkane,</w:t>
      </w:r>
    </w:p>
    <w:p w14:paraId="13491B2D" w14:textId="0B3BBBE9" w:rsidR="00227A1A" w:rsidRPr="00227A1A" w:rsidRDefault="00227A1A" w:rsidP="00227A1A">
      <w:pPr>
        <w:rPr>
          <w:rFonts w:cstheme="minorHAnsi"/>
          <w:b/>
          <w:bCs/>
          <w:sz w:val="24"/>
          <w:szCs w:val="24"/>
        </w:rPr>
      </w:pPr>
      <w:r w:rsidRPr="00227A1A">
        <w:rPr>
          <w:rFonts w:cstheme="minorHAnsi"/>
          <w:sz w:val="24"/>
          <w:szCs w:val="24"/>
        </w:rPr>
        <w:t>ve smyslu § 7</w:t>
      </w:r>
      <w:r w:rsidR="00B80571">
        <w:rPr>
          <w:rFonts w:cstheme="minorHAnsi"/>
          <w:sz w:val="24"/>
          <w:szCs w:val="24"/>
        </w:rPr>
        <w:t>4</w:t>
      </w:r>
      <w:r w:rsidRPr="00227A1A">
        <w:rPr>
          <w:rFonts w:cstheme="minorHAnsi"/>
          <w:sz w:val="24"/>
          <w:szCs w:val="24"/>
        </w:rPr>
        <w:t xml:space="preserve"> odst. 2 zákona č. 111/1998 Sb., o vysokých školách, v platném znění, podávám návrh na zahájení mého řízení</w:t>
      </w:r>
      <w:r w:rsidR="00B80571">
        <w:rPr>
          <w:rFonts w:cstheme="minorHAnsi"/>
          <w:sz w:val="24"/>
          <w:szCs w:val="24"/>
        </w:rPr>
        <w:t xml:space="preserve"> ke jmenování profesorem</w:t>
      </w:r>
      <w:r w:rsidRPr="00227A1A">
        <w:rPr>
          <w:rFonts w:cstheme="minorHAnsi"/>
          <w:sz w:val="24"/>
          <w:szCs w:val="24"/>
        </w:rPr>
        <w:t xml:space="preserve">. </w:t>
      </w:r>
    </w:p>
    <w:p w14:paraId="7537B1BD" w14:textId="77777777" w:rsidR="00B97139" w:rsidRDefault="00B97139" w:rsidP="00227A1A">
      <w:pPr>
        <w:rPr>
          <w:rFonts w:cstheme="minorHAnsi"/>
          <w:b/>
          <w:bCs/>
          <w:sz w:val="24"/>
          <w:szCs w:val="24"/>
        </w:rPr>
      </w:pPr>
    </w:p>
    <w:p w14:paraId="16ED299A" w14:textId="2264199F" w:rsidR="00227A1A" w:rsidRPr="00227A1A" w:rsidRDefault="00227A1A" w:rsidP="00227A1A">
      <w:pPr>
        <w:rPr>
          <w:rFonts w:cstheme="minorHAnsi"/>
          <w:b/>
          <w:bCs/>
          <w:sz w:val="24"/>
          <w:szCs w:val="24"/>
        </w:rPr>
      </w:pPr>
      <w:r w:rsidRPr="00227A1A">
        <w:rPr>
          <w:rFonts w:cstheme="minorHAnsi"/>
          <w:b/>
          <w:bCs/>
          <w:sz w:val="24"/>
          <w:szCs w:val="24"/>
        </w:rPr>
        <w:t>Základní údaje o uchazeči/uchazečce:</w:t>
      </w:r>
    </w:p>
    <w:p w14:paraId="2361BC02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 xml:space="preserve">Obor habilitačního řízení: </w:t>
      </w:r>
    </w:p>
    <w:p w14:paraId="139AB2EF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 xml:space="preserve">Titul, jméno, příjmení, vědecká hodnost: </w:t>
      </w:r>
    </w:p>
    <w:p w14:paraId="30CF23F6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Rodné jméno:</w:t>
      </w:r>
    </w:p>
    <w:p w14:paraId="382CAB6C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Datum a místo narození:</w:t>
      </w:r>
    </w:p>
    <w:p w14:paraId="24B90F20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Místo bydliště:</w:t>
      </w:r>
    </w:p>
    <w:p w14:paraId="6A85FDA3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 xml:space="preserve">Pracoviště: </w:t>
      </w:r>
    </w:p>
    <w:p w14:paraId="31604D34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Funkce:</w:t>
      </w:r>
      <w:r w:rsidRPr="00227A1A">
        <w:rPr>
          <w:rFonts w:cstheme="minorHAnsi"/>
          <w:sz w:val="24"/>
          <w:szCs w:val="24"/>
        </w:rPr>
        <w:tab/>
      </w:r>
      <w:r w:rsidRPr="00227A1A">
        <w:rPr>
          <w:rFonts w:cstheme="minorHAnsi"/>
          <w:sz w:val="24"/>
          <w:szCs w:val="24"/>
        </w:rPr>
        <w:tab/>
      </w:r>
      <w:r w:rsidRPr="00227A1A">
        <w:rPr>
          <w:rFonts w:cstheme="minorHAnsi"/>
          <w:sz w:val="24"/>
          <w:szCs w:val="24"/>
        </w:rPr>
        <w:tab/>
      </w:r>
      <w:r w:rsidRPr="00227A1A">
        <w:rPr>
          <w:rFonts w:cstheme="minorHAnsi"/>
          <w:sz w:val="24"/>
          <w:szCs w:val="24"/>
        </w:rPr>
        <w:tab/>
        <w:t xml:space="preserve"> </w:t>
      </w:r>
    </w:p>
    <w:p w14:paraId="567E8873" w14:textId="45613598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Přesný rozsah ped</w:t>
      </w:r>
      <w:r>
        <w:rPr>
          <w:rFonts w:cstheme="minorHAnsi"/>
          <w:sz w:val="24"/>
          <w:szCs w:val="24"/>
        </w:rPr>
        <w:t>agogického</w:t>
      </w:r>
      <w:r w:rsidRPr="00227A1A">
        <w:rPr>
          <w:rFonts w:cstheme="minorHAnsi"/>
          <w:sz w:val="24"/>
          <w:szCs w:val="24"/>
        </w:rPr>
        <w:t xml:space="preserve"> úvazku: </w:t>
      </w:r>
    </w:p>
    <w:p w14:paraId="3918FAC0" w14:textId="79D598EF" w:rsidR="00227A1A" w:rsidRPr="00227A1A" w:rsidRDefault="00227A1A" w:rsidP="00227A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Telefonní číslo:</w:t>
      </w:r>
    </w:p>
    <w:p w14:paraId="0E586EAC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 xml:space="preserve">E-mail: </w:t>
      </w:r>
    </w:p>
    <w:p w14:paraId="5D55BF3C" w14:textId="77777777" w:rsidR="00B97139" w:rsidRDefault="00B97139" w:rsidP="00227A1A">
      <w:pPr>
        <w:spacing w:after="120" w:line="276" w:lineRule="auto"/>
        <w:rPr>
          <w:rFonts w:eastAsia="Calibri" w:cstheme="minorHAnsi"/>
          <w:sz w:val="24"/>
          <w:szCs w:val="24"/>
        </w:rPr>
      </w:pPr>
    </w:p>
    <w:p w14:paraId="40AC0CE2" w14:textId="77777777" w:rsidR="00227A1A" w:rsidRPr="00AD171D" w:rsidRDefault="00227A1A" w:rsidP="00227A1A">
      <w:pPr>
        <w:rPr>
          <w:rFonts w:cstheme="minorHAnsi"/>
          <w:sz w:val="24"/>
          <w:szCs w:val="24"/>
        </w:rPr>
      </w:pPr>
      <w:r w:rsidRPr="00AD171D">
        <w:rPr>
          <w:rFonts w:cstheme="minorHAnsi"/>
          <w:sz w:val="24"/>
          <w:szCs w:val="24"/>
        </w:rPr>
        <w:t>Datum</w:t>
      </w:r>
      <w:r w:rsidRPr="00C7258D">
        <w:rPr>
          <w:rFonts w:cstheme="minorHAnsi"/>
          <w:b/>
          <w:bCs/>
          <w:sz w:val="24"/>
          <w:szCs w:val="24"/>
        </w:rPr>
        <w:t xml:space="preserve">:      </w:t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  <w:t>Podpis uchazeče</w:t>
      </w:r>
      <w:r>
        <w:rPr>
          <w:rFonts w:cstheme="minorHAnsi"/>
          <w:sz w:val="24"/>
          <w:szCs w:val="24"/>
        </w:rPr>
        <w:t>:</w:t>
      </w:r>
    </w:p>
    <w:p w14:paraId="23771CA2" w14:textId="77777777" w:rsidR="00227A1A" w:rsidRDefault="00227A1A" w:rsidP="00227A1A">
      <w:pPr>
        <w:rPr>
          <w:rFonts w:cstheme="minorHAnsi"/>
          <w:sz w:val="24"/>
          <w:szCs w:val="24"/>
        </w:rPr>
      </w:pPr>
    </w:p>
    <w:p w14:paraId="0CBBF9A5" w14:textId="77777777" w:rsidR="00B80571" w:rsidRDefault="00B80571" w:rsidP="00B97139">
      <w:pPr>
        <w:rPr>
          <w:rFonts w:cstheme="minorHAnsi"/>
          <w:b/>
          <w:bCs/>
          <w:sz w:val="24"/>
          <w:szCs w:val="24"/>
        </w:rPr>
      </w:pPr>
    </w:p>
    <w:p w14:paraId="15545D44" w14:textId="77777777" w:rsidR="00B80571" w:rsidRDefault="00B80571" w:rsidP="00B97139">
      <w:pPr>
        <w:rPr>
          <w:rFonts w:cstheme="minorHAnsi"/>
          <w:b/>
          <w:bCs/>
          <w:sz w:val="24"/>
          <w:szCs w:val="24"/>
        </w:rPr>
      </w:pPr>
    </w:p>
    <w:p w14:paraId="33A4C347" w14:textId="2264EFE8" w:rsidR="00351271" w:rsidRPr="00B97139" w:rsidRDefault="00227A1A" w:rsidP="00B97139">
      <w:pPr>
        <w:rPr>
          <w:b/>
          <w:bCs/>
          <w:sz w:val="24"/>
        </w:rPr>
      </w:pPr>
      <w:r w:rsidRPr="00B97139">
        <w:rPr>
          <w:rFonts w:cstheme="minorHAnsi"/>
          <w:b/>
          <w:bCs/>
          <w:sz w:val="24"/>
          <w:szCs w:val="24"/>
        </w:rPr>
        <w:t>Vyjádření a podpis děkana:</w:t>
      </w:r>
    </w:p>
    <w:sectPr w:rsidR="00351271" w:rsidRPr="00B97139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78B5" w14:textId="77777777" w:rsidR="00DD75A9" w:rsidRDefault="00DD75A9" w:rsidP="00337AAA">
      <w:r>
        <w:separator/>
      </w:r>
    </w:p>
    <w:p w14:paraId="7CF7ADFD" w14:textId="77777777" w:rsidR="00DD75A9" w:rsidRDefault="00DD75A9" w:rsidP="00337AAA"/>
  </w:endnote>
  <w:endnote w:type="continuationSeparator" w:id="0">
    <w:p w14:paraId="1559D9DB" w14:textId="77777777" w:rsidR="00DD75A9" w:rsidRDefault="00DD75A9" w:rsidP="00337AAA">
      <w:r>
        <w:continuationSeparator/>
      </w:r>
    </w:p>
    <w:p w14:paraId="3307704A" w14:textId="77777777" w:rsidR="00DD75A9" w:rsidRDefault="00DD75A9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0FBE" w14:textId="77777777"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6900806"/>
      <w:docPartObj>
        <w:docPartGallery w:val="Page Numbers (Bottom of Page)"/>
        <w:docPartUnique/>
      </w:docPartObj>
    </w:sdtPr>
    <w:sdtContent>
      <w:p w14:paraId="60A7E990" w14:textId="77777777"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 wp14:anchorId="40491D18" wp14:editId="4FEDF1BE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0F4423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0A177C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A54" w14:textId="77777777"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 wp14:anchorId="2BD322F3" wp14:editId="5DF08FA7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BF96" w14:textId="77777777" w:rsidR="00DD75A9" w:rsidRDefault="00DD75A9" w:rsidP="00337AAA">
      <w:r>
        <w:separator/>
      </w:r>
    </w:p>
    <w:p w14:paraId="66329F5A" w14:textId="77777777" w:rsidR="00DD75A9" w:rsidRDefault="00DD75A9" w:rsidP="00337AAA"/>
  </w:footnote>
  <w:footnote w:type="continuationSeparator" w:id="0">
    <w:p w14:paraId="1E66E29A" w14:textId="77777777" w:rsidR="00DD75A9" w:rsidRDefault="00DD75A9" w:rsidP="00337AAA">
      <w:r>
        <w:continuationSeparator/>
      </w:r>
    </w:p>
    <w:p w14:paraId="6C0FF75F" w14:textId="77777777" w:rsidR="00DD75A9" w:rsidRDefault="00DD75A9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0D78" w14:textId="77777777" w:rsidR="004C30C5" w:rsidRDefault="00000000" w:rsidP="00155B87">
    <w:pPr>
      <w:pStyle w:val="Zhlav"/>
    </w:pPr>
    <w:r>
      <w:rPr>
        <w:noProof/>
      </w:rPr>
      <w:pict w14:anchorId="63FB5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1035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14:paraId="1D9B8AB0" w14:textId="77777777"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A67E" w14:textId="77777777"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110D8E" wp14:editId="5241C5AB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CB0B6C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613F" w14:textId="77777777"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765FDF8F" wp14:editId="57107379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09943" w14:textId="77777777"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D2AD2FB" wp14:editId="5EECC1D8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C3EF87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14:paraId="27C90388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14:paraId="65994B0D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D2F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" filled="f" stroked="f" strokeweight=".5pt">
              <v:textbox inset="0,0,0,0">
                <w:txbxContent>
                  <w:p w14:paraId="70C3EF87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14:paraId="27C90388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14:paraId="65994B0D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D5736E" wp14:editId="06BA1563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9490D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5674215">
    <w:abstractNumId w:val="8"/>
  </w:num>
  <w:num w:numId="2" w16cid:durableId="336004503">
    <w:abstractNumId w:val="3"/>
  </w:num>
  <w:num w:numId="3" w16cid:durableId="1313481112">
    <w:abstractNumId w:val="2"/>
  </w:num>
  <w:num w:numId="4" w16cid:durableId="623123840">
    <w:abstractNumId w:val="1"/>
  </w:num>
  <w:num w:numId="5" w16cid:durableId="1240483527">
    <w:abstractNumId w:val="0"/>
  </w:num>
  <w:num w:numId="6" w16cid:durableId="2114282066">
    <w:abstractNumId w:val="9"/>
  </w:num>
  <w:num w:numId="7" w16cid:durableId="1441027155">
    <w:abstractNumId w:val="7"/>
  </w:num>
  <w:num w:numId="8" w16cid:durableId="504441526">
    <w:abstractNumId w:val="6"/>
  </w:num>
  <w:num w:numId="9" w16cid:durableId="2055344919">
    <w:abstractNumId w:val="5"/>
  </w:num>
  <w:num w:numId="10" w16cid:durableId="1923372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FC"/>
    <w:rsid w:val="00036D76"/>
    <w:rsid w:val="000A177C"/>
    <w:rsid w:val="000F4423"/>
    <w:rsid w:val="00155B87"/>
    <w:rsid w:val="00171BE2"/>
    <w:rsid w:val="001A2652"/>
    <w:rsid w:val="001A75DC"/>
    <w:rsid w:val="00227A1A"/>
    <w:rsid w:val="00270937"/>
    <w:rsid w:val="002C5D19"/>
    <w:rsid w:val="002D3359"/>
    <w:rsid w:val="002F5A96"/>
    <w:rsid w:val="00317639"/>
    <w:rsid w:val="00337AAA"/>
    <w:rsid w:val="00351271"/>
    <w:rsid w:val="003741E0"/>
    <w:rsid w:val="003C04AE"/>
    <w:rsid w:val="003E2FE7"/>
    <w:rsid w:val="00451C59"/>
    <w:rsid w:val="004A6D2C"/>
    <w:rsid w:val="004C30C5"/>
    <w:rsid w:val="004D16B6"/>
    <w:rsid w:val="005F67AF"/>
    <w:rsid w:val="00610CFC"/>
    <w:rsid w:val="006465F0"/>
    <w:rsid w:val="00651B3F"/>
    <w:rsid w:val="00697371"/>
    <w:rsid w:val="0070165D"/>
    <w:rsid w:val="00716C88"/>
    <w:rsid w:val="00756A38"/>
    <w:rsid w:val="007D0ABD"/>
    <w:rsid w:val="007F5241"/>
    <w:rsid w:val="00800453"/>
    <w:rsid w:val="008551EB"/>
    <w:rsid w:val="008A7E17"/>
    <w:rsid w:val="00991D31"/>
    <w:rsid w:val="00994D4E"/>
    <w:rsid w:val="009B0B0F"/>
    <w:rsid w:val="009B4EA7"/>
    <w:rsid w:val="009E2753"/>
    <w:rsid w:val="00A00CEE"/>
    <w:rsid w:val="00A15F83"/>
    <w:rsid w:val="00A66A2E"/>
    <w:rsid w:val="00A849E7"/>
    <w:rsid w:val="00AD314C"/>
    <w:rsid w:val="00B15AA6"/>
    <w:rsid w:val="00B36D8E"/>
    <w:rsid w:val="00B80571"/>
    <w:rsid w:val="00B97139"/>
    <w:rsid w:val="00C642EF"/>
    <w:rsid w:val="00C72AD2"/>
    <w:rsid w:val="00CB0467"/>
    <w:rsid w:val="00CD6025"/>
    <w:rsid w:val="00D70C26"/>
    <w:rsid w:val="00DA1F2A"/>
    <w:rsid w:val="00DD75A9"/>
    <w:rsid w:val="00E669F2"/>
    <w:rsid w:val="00E94F1C"/>
    <w:rsid w:val="00EB1F0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5A709B6"/>
  <w15:chartTrackingRefBased/>
  <w15:docId w15:val="{07C69679-DC4A-422B-A6D7-2F981936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A1A"/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 w:line="276" w:lineRule="auto"/>
      <w:jc w:val="center"/>
      <w:outlineLvl w:val="0"/>
    </w:pPr>
    <w:rPr>
      <w:rFonts w:ascii="Cambria" w:eastAsiaTheme="majorEastAsia" w:hAnsi="Cambr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rFonts w:ascii="Cambria" w:hAnsi="Cambria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both"/>
    </w:pPr>
    <w:rPr>
      <w:rFonts w:ascii="Cambria" w:hAnsi="Cambria"/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 w:line="276" w:lineRule="auto"/>
      <w:ind w:right="-198"/>
      <w:jc w:val="right"/>
    </w:pPr>
    <w:rPr>
      <w:rFonts w:ascii="Cambria" w:hAnsi="Cambria"/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Zkladntext">
    <w:name w:val="Body Text"/>
    <w:basedOn w:val="Normln"/>
    <w:link w:val="ZkladntextChar"/>
    <w:rsid w:val="003176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76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zralova\Downloads\CZ%20barevn&#253;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4282-E662-4ED6-A5C8-04E7DB6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</Template>
  <TotalTime>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Vyzrálová Daniela</dc:creator>
  <cp:keywords/>
  <dc:description/>
  <cp:lastModifiedBy>Vyzrálová Daniela</cp:lastModifiedBy>
  <cp:revision>3</cp:revision>
  <cp:lastPrinted>2024-05-09T10:57:00Z</cp:lastPrinted>
  <dcterms:created xsi:type="dcterms:W3CDTF">2025-06-23T11:56:00Z</dcterms:created>
  <dcterms:modified xsi:type="dcterms:W3CDTF">2025-06-23T11:58:00Z</dcterms:modified>
</cp:coreProperties>
</file>